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056AF" w14:textId="77777777" w:rsidR="00CC76E5" w:rsidRPr="008A110E" w:rsidRDefault="00CC76E5" w:rsidP="0039405D">
      <w:pPr>
        <w:rPr>
          <w:rFonts w:ascii="Garamond" w:hAnsi="Garamond" w:cs="Arial"/>
          <w:sz w:val="22"/>
          <w:szCs w:val="22"/>
        </w:rPr>
      </w:pPr>
    </w:p>
    <w:p w14:paraId="7C3D18E1" w14:textId="3DDD3391" w:rsidR="00351F17" w:rsidRPr="00A959C4" w:rsidRDefault="002248A0" w:rsidP="00094331">
      <w:pPr>
        <w:rPr>
          <w:rFonts w:ascii="Garamond" w:hAnsi="Garamond" w:cs="Arial"/>
          <w:sz w:val="22"/>
          <w:szCs w:val="22"/>
        </w:rPr>
      </w:pPr>
      <w:r w:rsidRPr="00A959C4">
        <w:rPr>
          <w:rFonts w:ascii="Garamond" w:hAnsi="Garamond" w:cs="Arial"/>
          <w:sz w:val="22"/>
          <w:szCs w:val="22"/>
        </w:rPr>
        <w:t>C</w:t>
      </w:r>
      <w:r w:rsidR="00351F17" w:rsidRPr="00A959C4">
        <w:rPr>
          <w:rFonts w:ascii="Garamond" w:hAnsi="Garamond" w:cs="Arial"/>
          <w:sz w:val="22"/>
          <w:szCs w:val="22"/>
        </w:rPr>
        <w:t xml:space="preserve">omplete this form </w:t>
      </w:r>
      <w:r w:rsidR="00351F17" w:rsidRPr="00A959C4">
        <w:rPr>
          <w:rFonts w:ascii="Garamond" w:hAnsi="Garamond" w:cs="Arial"/>
          <w:b/>
          <w:sz w:val="22"/>
          <w:szCs w:val="22"/>
        </w:rPr>
        <w:t>ONLY</w:t>
      </w:r>
      <w:r w:rsidR="00351F17" w:rsidRPr="00A959C4">
        <w:rPr>
          <w:rFonts w:ascii="Garamond" w:hAnsi="Garamond" w:cs="Arial"/>
          <w:sz w:val="22"/>
          <w:szCs w:val="22"/>
        </w:rPr>
        <w:t xml:space="preserve"> if (</w:t>
      </w:r>
      <w:proofErr w:type="spellStart"/>
      <w:r w:rsidR="00351F17" w:rsidRPr="00A959C4">
        <w:rPr>
          <w:rFonts w:ascii="Garamond" w:hAnsi="Garamond" w:cs="Arial"/>
          <w:sz w:val="22"/>
          <w:szCs w:val="22"/>
        </w:rPr>
        <w:t>i</w:t>
      </w:r>
      <w:proofErr w:type="spellEnd"/>
      <w:r w:rsidR="00351F17" w:rsidRPr="00A959C4">
        <w:rPr>
          <w:rFonts w:ascii="Garamond" w:hAnsi="Garamond" w:cs="Arial"/>
          <w:sz w:val="22"/>
          <w:szCs w:val="22"/>
        </w:rPr>
        <w:t>) t</w:t>
      </w:r>
      <w:r w:rsidRPr="00A959C4">
        <w:rPr>
          <w:rFonts w:ascii="Garamond" w:hAnsi="Garamond" w:cs="Arial"/>
          <w:sz w:val="22"/>
          <w:szCs w:val="22"/>
        </w:rPr>
        <w:t>he t</w:t>
      </w:r>
      <w:r w:rsidR="00351F17" w:rsidRPr="00A959C4">
        <w:rPr>
          <w:rFonts w:ascii="Garamond" w:hAnsi="Garamond" w:cs="Arial"/>
          <w:sz w:val="22"/>
          <w:szCs w:val="22"/>
        </w:rPr>
        <w:t xml:space="preserve">otal number of write-ins is </w:t>
      </w:r>
      <w:r w:rsidR="00094331" w:rsidRPr="00A959C4">
        <w:rPr>
          <w:rFonts w:ascii="Garamond" w:hAnsi="Garamond" w:cs="Arial"/>
          <w:b/>
          <w:sz w:val="22"/>
          <w:szCs w:val="22"/>
        </w:rPr>
        <w:t>10%</w:t>
      </w:r>
      <w:r w:rsidR="00094331" w:rsidRPr="00A959C4">
        <w:rPr>
          <w:rFonts w:ascii="Garamond" w:hAnsi="Garamond" w:cs="Arial"/>
          <w:sz w:val="22"/>
          <w:szCs w:val="22"/>
        </w:rPr>
        <w:t xml:space="preserve"> </w:t>
      </w:r>
      <w:r w:rsidR="00351F17" w:rsidRPr="00A959C4">
        <w:rPr>
          <w:rFonts w:ascii="Garamond" w:hAnsi="Garamond" w:cs="Arial"/>
          <w:sz w:val="22"/>
          <w:szCs w:val="22"/>
        </w:rPr>
        <w:t>or more of the total number</w:t>
      </w:r>
      <w:r w:rsidRPr="00A959C4">
        <w:rPr>
          <w:rFonts w:ascii="Garamond" w:hAnsi="Garamond" w:cs="Arial"/>
          <w:sz w:val="22"/>
          <w:szCs w:val="22"/>
        </w:rPr>
        <w:t xml:space="preserve"> </w:t>
      </w:r>
      <w:r w:rsidR="00351F17" w:rsidRPr="00A959C4">
        <w:rPr>
          <w:rFonts w:ascii="Garamond" w:hAnsi="Garamond" w:cs="Arial"/>
          <w:sz w:val="22"/>
          <w:szCs w:val="22"/>
        </w:rPr>
        <w:t xml:space="preserve">of votes cast for </w:t>
      </w:r>
      <w:r w:rsidRPr="00A959C4">
        <w:rPr>
          <w:rFonts w:ascii="Garamond" w:hAnsi="Garamond" w:cs="Arial"/>
          <w:sz w:val="22"/>
          <w:szCs w:val="22"/>
        </w:rPr>
        <w:t xml:space="preserve">the </w:t>
      </w:r>
      <w:r w:rsidR="00351F17" w:rsidRPr="00A959C4">
        <w:rPr>
          <w:rFonts w:ascii="Garamond" w:hAnsi="Garamond" w:cs="Arial"/>
          <w:sz w:val="22"/>
          <w:szCs w:val="22"/>
        </w:rPr>
        <w:t>office</w:t>
      </w:r>
      <w:r w:rsidR="00693750" w:rsidRPr="00A959C4">
        <w:rPr>
          <w:rFonts w:ascii="Garamond" w:hAnsi="Garamond" w:cs="Arial"/>
          <w:sz w:val="22"/>
          <w:szCs w:val="22"/>
        </w:rPr>
        <w:t xml:space="preserve"> (</w:t>
      </w:r>
      <w:r w:rsidR="009A6009" w:rsidRPr="00A959C4">
        <w:rPr>
          <w:rFonts w:ascii="Garamond" w:hAnsi="Garamond" w:cs="Arial"/>
          <w:sz w:val="22"/>
          <w:szCs w:val="22"/>
        </w:rPr>
        <w:t>for a</w:t>
      </w:r>
      <w:r w:rsidR="00693750" w:rsidRPr="00A959C4">
        <w:rPr>
          <w:rFonts w:ascii="Garamond" w:hAnsi="Garamond" w:cs="Arial"/>
          <w:sz w:val="22"/>
          <w:szCs w:val="22"/>
        </w:rPr>
        <w:t xml:space="preserve"> cross-jurisdictional office</w:t>
      </w:r>
      <w:r w:rsidR="009A6009" w:rsidRPr="00A959C4">
        <w:rPr>
          <w:rFonts w:ascii="Garamond" w:hAnsi="Garamond" w:cs="Arial"/>
          <w:sz w:val="22"/>
          <w:szCs w:val="22"/>
        </w:rPr>
        <w:t>,</w:t>
      </w:r>
      <w:r w:rsidR="00693750" w:rsidRPr="00A959C4">
        <w:rPr>
          <w:rFonts w:ascii="Garamond" w:hAnsi="Garamond" w:cs="Arial"/>
          <w:sz w:val="22"/>
          <w:szCs w:val="22"/>
        </w:rPr>
        <w:t xml:space="preserve"> </w:t>
      </w:r>
      <w:r w:rsidR="009A6009" w:rsidRPr="00A959C4">
        <w:rPr>
          <w:rFonts w:ascii="Garamond" w:hAnsi="Garamond" w:cs="Arial"/>
          <w:sz w:val="22"/>
          <w:szCs w:val="22"/>
        </w:rPr>
        <w:t xml:space="preserve">the total number across all </w:t>
      </w:r>
      <w:r w:rsidR="00693750" w:rsidRPr="00A959C4">
        <w:rPr>
          <w:rFonts w:ascii="Garamond" w:hAnsi="Garamond" w:cs="Arial"/>
          <w:sz w:val="22"/>
          <w:szCs w:val="22"/>
        </w:rPr>
        <w:t>jurisdictions)</w:t>
      </w:r>
      <w:r w:rsidRPr="00A959C4">
        <w:rPr>
          <w:rFonts w:ascii="Garamond" w:hAnsi="Garamond" w:cs="Arial"/>
          <w:sz w:val="22"/>
          <w:szCs w:val="22"/>
        </w:rPr>
        <w:t>,</w:t>
      </w:r>
      <w:r w:rsidR="00351F17" w:rsidRPr="00A959C4">
        <w:rPr>
          <w:rFonts w:ascii="Garamond" w:hAnsi="Garamond" w:cs="Arial"/>
          <w:sz w:val="22"/>
          <w:szCs w:val="22"/>
        </w:rPr>
        <w:t xml:space="preserve"> </w:t>
      </w:r>
      <w:r w:rsidR="00351F17" w:rsidRPr="00A959C4">
        <w:rPr>
          <w:rFonts w:ascii="Garamond" w:hAnsi="Garamond" w:cs="Arial"/>
          <w:b/>
          <w:sz w:val="22"/>
          <w:szCs w:val="22"/>
        </w:rPr>
        <w:t>OR</w:t>
      </w:r>
      <w:r w:rsidR="00351F17" w:rsidRPr="00A959C4">
        <w:rPr>
          <w:rFonts w:ascii="Garamond" w:hAnsi="Garamond" w:cs="Arial"/>
          <w:sz w:val="22"/>
          <w:szCs w:val="22"/>
        </w:rPr>
        <w:t xml:space="preserve"> (ii) a write-in candidate was elected to the office.</w:t>
      </w:r>
      <w:r w:rsidR="00600DAC" w:rsidRPr="00A959C4">
        <w:rPr>
          <w:rFonts w:ascii="Garamond" w:hAnsi="Garamond" w:cs="Arial"/>
          <w:sz w:val="22"/>
          <w:szCs w:val="22"/>
        </w:rPr>
        <w:t xml:space="preserve"> </w:t>
      </w:r>
    </w:p>
    <w:p w14:paraId="252A1033" w14:textId="77777777" w:rsidR="00351F17" w:rsidRPr="008A110E" w:rsidRDefault="00351F17" w:rsidP="0039405D">
      <w:pPr>
        <w:rPr>
          <w:rFonts w:ascii="Garamond" w:hAnsi="Garamond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282"/>
        <w:gridCol w:w="3010"/>
        <w:gridCol w:w="282"/>
        <w:gridCol w:w="2917"/>
      </w:tblGrid>
      <w:tr w:rsidR="005E6771" w:rsidRPr="008A110E" w14:paraId="1F85F0F9" w14:textId="77777777" w:rsidTr="00943296">
        <w:tc>
          <w:tcPr>
            <w:tcW w:w="2125" w:type="pct"/>
            <w:tcBorders>
              <w:bottom w:val="single" w:sz="4" w:space="0" w:color="auto"/>
            </w:tcBorders>
          </w:tcPr>
          <w:p w14:paraId="3BDC63B7" w14:textId="77777777" w:rsidR="005E6771" w:rsidRPr="008A110E" w:rsidRDefault="005E6771" w:rsidP="009432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5" w:type="pct"/>
          </w:tcPr>
          <w:p w14:paraId="10EA2485" w14:textId="77777777" w:rsidR="005E6771" w:rsidRPr="008A110E" w:rsidRDefault="005E6771" w:rsidP="009432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33" w:type="pct"/>
            <w:tcBorders>
              <w:bottom w:val="single" w:sz="4" w:space="0" w:color="auto"/>
            </w:tcBorders>
          </w:tcPr>
          <w:p w14:paraId="0187CF46" w14:textId="77777777" w:rsidR="005E6771" w:rsidRPr="008A110E" w:rsidRDefault="005E6771" w:rsidP="009432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5" w:type="pct"/>
          </w:tcPr>
          <w:p w14:paraId="52275272" w14:textId="77777777" w:rsidR="005E6771" w:rsidRPr="008A110E" w:rsidRDefault="005E6771" w:rsidP="00943296">
            <w:pPr>
              <w:tabs>
                <w:tab w:val="left" w:pos="162"/>
                <w:tab w:val="left" w:pos="1422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292" w:type="pct"/>
            <w:tcBorders>
              <w:bottom w:val="single" w:sz="4" w:space="0" w:color="auto"/>
            </w:tcBorders>
          </w:tcPr>
          <w:p w14:paraId="4992CB16" w14:textId="77777777" w:rsidR="005E6771" w:rsidRPr="008A110E" w:rsidRDefault="005E6771" w:rsidP="00943296">
            <w:pPr>
              <w:tabs>
                <w:tab w:val="left" w:pos="973"/>
                <w:tab w:val="left" w:pos="1873"/>
              </w:tabs>
              <w:rPr>
                <w:rFonts w:ascii="Garamond" w:hAnsi="Garamond"/>
              </w:rPr>
            </w:pPr>
            <w:r w:rsidRPr="008A110E">
              <w:rPr>
                <w:rFonts w:ascii="Garamond" w:hAnsi="Garamond"/>
              </w:rPr>
              <w:t>General</w:t>
            </w:r>
            <w:r w:rsidRPr="008A110E">
              <w:rPr>
                <w:rFonts w:ascii="Garamond" w:hAnsi="Garamond"/>
              </w:rPr>
              <w:tab/>
              <w:t>Special</w:t>
            </w:r>
            <w:r w:rsidRPr="008A110E">
              <w:rPr>
                <w:rFonts w:ascii="Garamond" w:hAnsi="Garamond"/>
              </w:rPr>
              <w:tab/>
              <w:t>Primary</w:t>
            </w:r>
          </w:p>
        </w:tc>
      </w:tr>
      <w:tr w:rsidR="005E6771" w:rsidRPr="008A110E" w14:paraId="0EEA5A46" w14:textId="77777777" w:rsidTr="00943296">
        <w:tc>
          <w:tcPr>
            <w:tcW w:w="2125" w:type="pct"/>
            <w:tcBorders>
              <w:top w:val="single" w:sz="4" w:space="0" w:color="auto"/>
            </w:tcBorders>
          </w:tcPr>
          <w:p w14:paraId="707A3C19" w14:textId="77777777" w:rsidR="005E6771" w:rsidRPr="00A959C4" w:rsidRDefault="005E6771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959C4">
              <w:rPr>
                <w:rFonts w:ascii="Garamond" w:hAnsi="Garamond"/>
                <w:sz w:val="18"/>
                <w:szCs w:val="18"/>
              </w:rPr>
              <w:t>Locality</w:t>
            </w:r>
          </w:p>
        </w:tc>
        <w:tc>
          <w:tcPr>
            <w:tcW w:w="125" w:type="pct"/>
          </w:tcPr>
          <w:p w14:paraId="1C607B67" w14:textId="77777777" w:rsidR="005E6771" w:rsidRPr="00A959C4" w:rsidRDefault="005E6771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auto"/>
            </w:tcBorders>
          </w:tcPr>
          <w:p w14:paraId="3C6ADCAF" w14:textId="77777777" w:rsidR="005E6771" w:rsidRPr="00A959C4" w:rsidRDefault="005E6771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959C4">
              <w:rPr>
                <w:rFonts w:ascii="Garamond" w:hAnsi="Garamond"/>
                <w:sz w:val="18"/>
                <w:szCs w:val="18"/>
              </w:rPr>
              <w:t>Election Date (MM/DD/YY)</w:t>
            </w:r>
          </w:p>
        </w:tc>
        <w:tc>
          <w:tcPr>
            <w:tcW w:w="125" w:type="pct"/>
          </w:tcPr>
          <w:p w14:paraId="6AA0FD3D" w14:textId="77777777" w:rsidR="005E6771" w:rsidRPr="00A959C4" w:rsidRDefault="005E6771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</w:tcBorders>
          </w:tcPr>
          <w:p w14:paraId="3D1FFAEE" w14:textId="77777777" w:rsidR="005E6771" w:rsidRPr="00A959C4" w:rsidRDefault="005E6771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959C4">
              <w:rPr>
                <w:rFonts w:ascii="Garamond" w:hAnsi="Garamond"/>
                <w:sz w:val="18"/>
                <w:szCs w:val="18"/>
              </w:rPr>
              <w:t>Circle Election Type(s)</w:t>
            </w:r>
          </w:p>
        </w:tc>
      </w:tr>
    </w:tbl>
    <w:p w14:paraId="7EFD8D65" w14:textId="77777777" w:rsidR="005E6771" w:rsidRPr="008A110E" w:rsidRDefault="005E6771" w:rsidP="0039405D">
      <w:pPr>
        <w:rPr>
          <w:rFonts w:ascii="Garamond" w:hAnsi="Garamond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9"/>
        <w:gridCol w:w="271"/>
        <w:gridCol w:w="4229"/>
        <w:gridCol w:w="271"/>
        <w:gridCol w:w="1170"/>
        <w:gridCol w:w="1120"/>
      </w:tblGrid>
      <w:tr w:rsidR="005E6771" w:rsidRPr="008A110E" w14:paraId="76E55940" w14:textId="165AEA43" w:rsidTr="005E6771">
        <w:tc>
          <w:tcPr>
            <w:tcW w:w="1873" w:type="pct"/>
            <w:tcBorders>
              <w:bottom w:val="single" w:sz="4" w:space="0" w:color="auto"/>
            </w:tcBorders>
          </w:tcPr>
          <w:p w14:paraId="1DCA551F" w14:textId="77777777" w:rsidR="005E6771" w:rsidRPr="008A110E" w:rsidRDefault="005E6771" w:rsidP="009432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0" w:type="pct"/>
          </w:tcPr>
          <w:p w14:paraId="76304054" w14:textId="77777777" w:rsidR="005E6771" w:rsidRPr="008A110E" w:rsidRDefault="005E6771" w:rsidP="009432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73" w:type="pct"/>
            <w:tcBorders>
              <w:bottom w:val="single" w:sz="4" w:space="0" w:color="auto"/>
            </w:tcBorders>
          </w:tcPr>
          <w:p w14:paraId="3420CDF4" w14:textId="77777777" w:rsidR="005E6771" w:rsidRPr="008A110E" w:rsidRDefault="005E6771" w:rsidP="009432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0" w:type="pct"/>
          </w:tcPr>
          <w:p w14:paraId="6989D1CB" w14:textId="77777777" w:rsidR="005E6771" w:rsidRPr="008A110E" w:rsidRDefault="005E6771" w:rsidP="00943296">
            <w:pPr>
              <w:tabs>
                <w:tab w:val="left" w:pos="162"/>
                <w:tab w:val="left" w:pos="1422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518" w:type="pct"/>
          </w:tcPr>
          <w:p w14:paraId="674255E0" w14:textId="088AB355" w:rsidR="005E6771" w:rsidRPr="008A110E" w:rsidRDefault="005E6771" w:rsidP="00943296">
            <w:pPr>
              <w:tabs>
                <w:tab w:val="left" w:pos="973"/>
                <w:tab w:val="left" w:pos="1873"/>
              </w:tabs>
              <w:rPr>
                <w:rFonts w:ascii="Garamond" w:hAnsi="Garamond"/>
              </w:rPr>
            </w:pPr>
            <w:r w:rsidRPr="008A110E">
              <w:rPr>
                <w:rFonts w:ascii="Garamond" w:hAnsi="Garamond"/>
              </w:rPr>
              <w:t xml:space="preserve">Page 1 of 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14:paraId="38D9CBE1" w14:textId="77777777" w:rsidR="005E6771" w:rsidRPr="008A110E" w:rsidRDefault="005E6771" w:rsidP="00943296">
            <w:pPr>
              <w:tabs>
                <w:tab w:val="left" w:pos="973"/>
                <w:tab w:val="left" w:pos="1873"/>
              </w:tabs>
              <w:rPr>
                <w:rFonts w:ascii="Garamond" w:hAnsi="Garamond"/>
              </w:rPr>
            </w:pPr>
          </w:p>
        </w:tc>
      </w:tr>
      <w:tr w:rsidR="005E6771" w:rsidRPr="008A110E" w14:paraId="2AD4A45D" w14:textId="166F51C7" w:rsidTr="005E6771">
        <w:tc>
          <w:tcPr>
            <w:tcW w:w="1873" w:type="pct"/>
            <w:tcBorders>
              <w:top w:val="single" w:sz="4" w:space="0" w:color="auto"/>
            </w:tcBorders>
          </w:tcPr>
          <w:p w14:paraId="579DD526" w14:textId="75F8059E" w:rsidR="005E6771" w:rsidRPr="00A959C4" w:rsidRDefault="005E6771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959C4">
              <w:rPr>
                <w:rFonts w:ascii="Garamond" w:hAnsi="Garamond"/>
                <w:sz w:val="18"/>
                <w:szCs w:val="18"/>
              </w:rPr>
              <w:t>Office</w:t>
            </w:r>
          </w:p>
        </w:tc>
        <w:tc>
          <w:tcPr>
            <w:tcW w:w="120" w:type="pct"/>
          </w:tcPr>
          <w:p w14:paraId="5D06F808" w14:textId="77777777" w:rsidR="005E6771" w:rsidRPr="00A959C4" w:rsidRDefault="005E6771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73" w:type="pct"/>
            <w:tcBorders>
              <w:top w:val="single" w:sz="4" w:space="0" w:color="auto"/>
            </w:tcBorders>
          </w:tcPr>
          <w:p w14:paraId="6F6633F4" w14:textId="1D9F7F5F" w:rsidR="005E6771" w:rsidRPr="00A959C4" w:rsidRDefault="005E6771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959C4">
              <w:rPr>
                <w:rFonts w:ascii="Garamond" w:hAnsi="Garamond"/>
                <w:sz w:val="18"/>
                <w:szCs w:val="18"/>
              </w:rPr>
              <w:t>District (if applicable)</w:t>
            </w:r>
          </w:p>
        </w:tc>
        <w:tc>
          <w:tcPr>
            <w:tcW w:w="120" w:type="pct"/>
          </w:tcPr>
          <w:p w14:paraId="3EE40ACE" w14:textId="77777777" w:rsidR="005E6771" w:rsidRPr="00A959C4" w:rsidRDefault="005E6771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8" w:type="pct"/>
          </w:tcPr>
          <w:p w14:paraId="4D7F61B8" w14:textId="3A0867D6" w:rsidR="005E6771" w:rsidRPr="00A959C4" w:rsidRDefault="005E6771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</w:tcBorders>
          </w:tcPr>
          <w:p w14:paraId="47A10D5E" w14:textId="77777777" w:rsidR="005E6771" w:rsidRPr="00A959C4" w:rsidRDefault="005E6771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531D9F08" w14:textId="1CD6AB0E" w:rsidR="00351F17" w:rsidRPr="008A110E" w:rsidRDefault="00351F17" w:rsidP="0039405D">
      <w:pPr>
        <w:tabs>
          <w:tab w:val="left" w:pos="-821"/>
          <w:tab w:val="left" w:pos="-360"/>
          <w:tab w:val="left" w:pos="720"/>
          <w:tab w:val="left" w:pos="7560"/>
        </w:tabs>
        <w:ind w:left="7560"/>
        <w:rPr>
          <w:rFonts w:ascii="Garamond" w:hAnsi="Garamond" w:cs="Arial"/>
          <w:sz w:val="28"/>
          <w:szCs w:val="28"/>
        </w:rPr>
      </w:pPr>
      <w:r w:rsidRPr="008A110E">
        <w:rPr>
          <w:rFonts w:ascii="Garamond" w:hAnsi="Garamond" w:cs="Arial"/>
          <w:sz w:val="28"/>
          <w:szCs w:val="28"/>
        </w:rPr>
        <w:fldChar w:fldCharType="begin"/>
      </w:r>
      <w:r w:rsidRPr="008A110E">
        <w:rPr>
          <w:rFonts w:ascii="Garamond" w:hAnsi="Garamond" w:cs="Arial"/>
          <w:sz w:val="28"/>
          <w:szCs w:val="28"/>
        </w:rPr>
        <w:instrText xml:space="preserve"> ADVANCE \u 2</w:instrText>
      </w:r>
      <w:r w:rsidRPr="008A110E">
        <w:rPr>
          <w:rFonts w:ascii="Garamond" w:hAnsi="Garamond" w:cs="Arial"/>
          <w:sz w:val="28"/>
          <w:szCs w:val="28"/>
        </w:rPr>
        <w:fldChar w:fldCharType="end"/>
      </w:r>
    </w:p>
    <w:p w14:paraId="2518DE32" w14:textId="23B7A3DA" w:rsidR="00351F17" w:rsidRPr="008A110E" w:rsidRDefault="00351F17" w:rsidP="0039405D">
      <w:pPr>
        <w:tabs>
          <w:tab w:val="left" w:pos="-821"/>
          <w:tab w:val="left" w:pos="-360"/>
          <w:tab w:val="left" w:pos="720"/>
          <w:tab w:val="left" w:pos="7560"/>
        </w:tabs>
        <w:jc w:val="center"/>
        <w:rPr>
          <w:rFonts w:ascii="Garamond" w:hAnsi="Garamond" w:cs="Arial"/>
          <w:b/>
          <w:sz w:val="32"/>
          <w:szCs w:val="32"/>
        </w:rPr>
      </w:pPr>
      <w:r w:rsidRPr="008A110E">
        <w:rPr>
          <w:rFonts w:ascii="Garamond" w:hAnsi="Garamond" w:cs="Arial"/>
          <w:b/>
          <w:sz w:val="32"/>
          <w:szCs w:val="32"/>
        </w:rPr>
        <w:t xml:space="preserve">WRITE-INS </w:t>
      </w:r>
      <w:r w:rsidR="0039405D" w:rsidRPr="008A110E">
        <w:rPr>
          <w:rFonts w:ascii="Garamond" w:hAnsi="Garamond" w:cs="Arial"/>
          <w:b/>
          <w:sz w:val="32"/>
          <w:szCs w:val="32"/>
        </w:rPr>
        <w:t>–</w:t>
      </w:r>
      <w:r w:rsidRPr="008A110E">
        <w:rPr>
          <w:rFonts w:ascii="Garamond" w:hAnsi="Garamond" w:cs="Arial"/>
          <w:b/>
          <w:sz w:val="32"/>
          <w:szCs w:val="32"/>
        </w:rPr>
        <w:t xml:space="preserve"> SUMMARY</w:t>
      </w:r>
    </w:p>
    <w:p w14:paraId="4963D3EF" w14:textId="77777777" w:rsidR="00001ECA" w:rsidRPr="002E3066" w:rsidRDefault="00687690" w:rsidP="0039405D">
      <w:pPr>
        <w:ind w:left="8010" w:right="360"/>
        <w:jc w:val="center"/>
        <w:rPr>
          <w:rFonts w:ascii="Garamond" w:hAnsi="Garamond" w:cs="Arial"/>
          <w:b/>
          <w:sz w:val="20"/>
          <w:szCs w:val="20"/>
        </w:rPr>
      </w:pPr>
      <w:r w:rsidRPr="002E3066">
        <w:rPr>
          <w:rFonts w:ascii="Garamond" w:hAnsi="Garamond" w:cs="Arial"/>
          <w:b/>
          <w:sz w:val="20"/>
          <w:szCs w:val="20"/>
        </w:rPr>
        <w:t>Total Votes</w:t>
      </w:r>
      <w:r w:rsidR="00001ECA" w:rsidRPr="002E3066">
        <w:rPr>
          <w:rFonts w:ascii="Garamond" w:hAnsi="Garamond" w:cs="Arial"/>
          <w:b/>
          <w:sz w:val="20"/>
          <w:szCs w:val="20"/>
        </w:rPr>
        <w:t xml:space="preserve"> </w:t>
      </w:r>
    </w:p>
    <w:p w14:paraId="74CA5D4C" w14:textId="77777777" w:rsidR="00001ECA" w:rsidRPr="002E3066" w:rsidRDefault="00687690" w:rsidP="0039405D">
      <w:pPr>
        <w:ind w:left="8010" w:right="360"/>
        <w:jc w:val="center"/>
        <w:rPr>
          <w:rFonts w:ascii="Garamond" w:hAnsi="Garamond" w:cs="Arial"/>
          <w:b/>
          <w:sz w:val="20"/>
          <w:szCs w:val="20"/>
        </w:rPr>
      </w:pPr>
      <w:r w:rsidRPr="002E3066">
        <w:rPr>
          <w:rFonts w:ascii="Garamond" w:hAnsi="Garamond" w:cs="Arial"/>
          <w:b/>
          <w:sz w:val="20"/>
          <w:szCs w:val="20"/>
        </w:rPr>
        <w:t>Received</w:t>
      </w:r>
      <w:r w:rsidR="00001ECA" w:rsidRPr="002E3066">
        <w:rPr>
          <w:rFonts w:ascii="Garamond" w:hAnsi="Garamond" w:cs="Arial"/>
          <w:b/>
          <w:sz w:val="20"/>
          <w:szCs w:val="20"/>
        </w:rPr>
        <w:t xml:space="preserve"> </w:t>
      </w:r>
    </w:p>
    <w:p w14:paraId="5F1B0FC7" w14:textId="126A11FE" w:rsidR="00351F17" w:rsidRPr="002E3066" w:rsidRDefault="00687690" w:rsidP="0039405D">
      <w:pPr>
        <w:ind w:left="8010" w:right="360"/>
        <w:jc w:val="center"/>
        <w:rPr>
          <w:rFonts w:ascii="Garamond" w:hAnsi="Garamond" w:cs="Arial"/>
          <w:b/>
          <w:sz w:val="20"/>
          <w:szCs w:val="20"/>
        </w:rPr>
      </w:pPr>
      <w:r w:rsidRPr="002E3066">
        <w:rPr>
          <w:rFonts w:ascii="Garamond" w:hAnsi="Garamond" w:cs="Arial"/>
          <w:b/>
          <w:sz w:val="20"/>
          <w:szCs w:val="20"/>
        </w:rPr>
        <w:t>(In Figures)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5490"/>
        <w:gridCol w:w="1901"/>
      </w:tblGrid>
      <w:tr w:rsidR="008A110E" w:rsidRPr="008A110E" w14:paraId="737E4BA9" w14:textId="77777777" w:rsidTr="002E3066">
        <w:trPr>
          <w:trHeight w:val="243"/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7A14C" w14:textId="77777777" w:rsidR="008A110E" w:rsidRPr="002E3066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</w:rPr>
            </w:pPr>
            <w:r w:rsidRPr="002E3066">
              <w:rPr>
                <w:rFonts w:ascii="Garamond" w:hAnsi="Garamond" w:cs="Arial"/>
                <w:b/>
              </w:rPr>
              <w:t>1.  Invalid</w:t>
            </w:r>
            <w:r w:rsidRPr="002E3066">
              <w:rPr>
                <w:rFonts w:ascii="Garamond" w:hAnsi="Garamond" w:cs="Arial"/>
              </w:rPr>
              <w:t xml:space="preserve"> Write-Ins</w:t>
            </w:r>
          </w:p>
        </w:tc>
        <w:tc>
          <w:tcPr>
            <w:tcW w:w="5490" w:type="dxa"/>
            <w:tcBorders>
              <w:top w:val="nil"/>
              <w:left w:val="nil"/>
              <w:bottom w:val="dotted" w:sz="12" w:space="0" w:color="auto"/>
              <w:right w:val="nil"/>
            </w:tcBorders>
            <w:vAlign w:val="bottom"/>
          </w:tcPr>
          <w:p w14:paraId="1CF1C13E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32266B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600362BC" w14:textId="77777777" w:rsidTr="002E3066">
        <w:trPr>
          <w:trHeight w:val="258"/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1F0F0" w14:textId="77777777" w:rsidR="008A110E" w:rsidRPr="002E3066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</w:rPr>
            </w:pPr>
            <w:r w:rsidRPr="002E3066">
              <w:rPr>
                <w:rFonts w:ascii="Garamond" w:hAnsi="Garamond" w:cs="Arial"/>
                <w:b/>
              </w:rPr>
              <w:t>2.  Valid</w:t>
            </w:r>
            <w:r w:rsidRPr="002E3066">
              <w:rPr>
                <w:rFonts w:ascii="Garamond" w:hAnsi="Garamond" w:cs="Arial"/>
              </w:rPr>
              <w:t xml:space="preserve"> Write-Ins</w:t>
            </w:r>
          </w:p>
        </w:tc>
        <w:tc>
          <w:tcPr>
            <w:tcW w:w="54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40A15FC1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093E56" w14:textId="24E408D5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8A110E">
              <w:rPr>
                <w:rFonts w:ascii="Garamond" w:hAnsi="Garamond" w:cs="Arial"/>
                <w:sz w:val="16"/>
                <w:szCs w:val="16"/>
              </w:rPr>
              <w:t>Enter Total Invalid</w:t>
            </w:r>
          </w:p>
          <w:p w14:paraId="7BB08208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0340CBFC" w14:textId="77777777" w:rsidTr="002E3066">
        <w:trPr>
          <w:trHeight w:val="87"/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4704A" w14:textId="77777777" w:rsidR="008A110E" w:rsidRPr="002E3066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</w:rPr>
            </w:pPr>
            <w:r w:rsidRPr="002E3066">
              <w:rPr>
                <w:rFonts w:ascii="Garamond" w:hAnsi="Garamond" w:cs="Arial"/>
                <w:b/>
              </w:rPr>
              <w:t xml:space="preserve">3.  Total </w:t>
            </w:r>
            <w:r w:rsidRPr="002E3066">
              <w:rPr>
                <w:rFonts w:ascii="Garamond" w:hAnsi="Garamond" w:cs="Arial"/>
              </w:rPr>
              <w:t>Write-Ins</w:t>
            </w:r>
          </w:p>
        </w:tc>
        <w:tc>
          <w:tcPr>
            <w:tcW w:w="54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5518807C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A401F35" w14:textId="0B25B842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8A110E">
              <w:rPr>
                <w:rFonts w:ascii="Garamond" w:hAnsi="Garamond" w:cs="Arial"/>
                <w:sz w:val="16"/>
                <w:szCs w:val="16"/>
              </w:rPr>
              <w:t>Enter Total Valid</w:t>
            </w:r>
          </w:p>
          <w:p w14:paraId="5DBA5E65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7D3DADAB" w14:textId="77777777" w:rsidTr="002E3066">
        <w:trPr>
          <w:trHeight w:val="285"/>
          <w:jc w:val="center"/>
        </w:trPr>
        <w:tc>
          <w:tcPr>
            <w:tcW w:w="7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EDD60" w14:textId="62D2834D" w:rsidR="008A110E" w:rsidRPr="00F13B61" w:rsidRDefault="004E47A4" w:rsidP="00F13B61">
            <w:pPr>
              <w:tabs>
                <w:tab w:val="left" w:pos="-850"/>
                <w:tab w:val="left" w:pos="252"/>
              </w:tabs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6"/>
                <w:szCs w:val="16"/>
              </w:rPr>
              <w:tab/>
            </w:r>
            <w:r w:rsidR="008A110E" w:rsidRPr="00F13B61">
              <w:rPr>
                <w:rFonts w:ascii="Garamond" w:hAnsi="Garamond" w:cs="Arial"/>
                <w:b/>
                <w:sz w:val="18"/>
                <w:szCs w:val="18"/>
              </w:rPr>
              <w:t>[“Total Write-Ins” must match the “Total Write-In Votes” line on the Abstract for this office</w:t>
            </w:r>
            <w:r w:rsidR="008A110E" w:rsidRPr="00F13B61">
              <w:rPr>
                <w:rFonts w:ascii="Garamond" w:hAnsi="Garamond" w:cs="Arial"/>
                <w:sz w:val="18"/>
                <w:szCs w:val="18"/>
              </w:rPr>
              <w:t>.]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B3D1362" w14:textId="745D4F55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8A110E">
              <w:rPr>
                <w:rFonts w:ascii="Garamond" w:hAnsi="Garamond" w:cs="Arial"/>
                <w:sz w:val="16"/>
                <w:szCs w:val="16"/>
              </w:rPr>
              <w:t>Add Lines 1 and 2</w:t>
            </w:r>
          </w:p>
        </w:tc>
      </w:tr>
    </w:tbl>
    <w:p w14:paraId="2640DCF7" w14:textId="77777777" w:rsidR="00001ECA" w:rsidRPr="008A110E" w:rsidRDefault="00001ECA" w:rsidP="0039405D">
      <w:pPr>
        <w:tabs>
          <w:tab w:val="left" w:pos="-821"/>
          <w:tab w:val="left" w:pos="-360"/>
          <w:tab w:val="left" w:pos="720"/>
          <w:tab w:val="left" w:pos="6840"/>
          <w:tab w:val="center" w:pos="7906"/>
        </w:tabs>
        <w:ind w:firstLine="720"/>
        <w:rPr>
          <w:rFonts w:ascii="Garamond" w:hAnsi="Garamond" w:cs="Arial"/>
          <w:b/>
          <w:sz w:val="28"/>
          <w:szCs w:val="28"/>
        </w:rPr>
      </w:pPr>
    </w:p>
    <w:p w14:paraId="63280A02" w14:textId="26F95E30" w:rsidR="00351F17" w:rsidRPr="008A110E" w:rsidRDefault="00351F17" w:rsidP="0039405D">
      <w:pPr>
        <w:tabs>
          <w:tab w:val="left" w:pos="-821"/>
          <w:tab w:val="left" w:pos="-360"/>
          <w:tab w:val="left" w:pos="720"/>
          <w:tab w:val="left" w:pos="6840"/>
          <w:tab w:val="center" w:pos="7906"/>
        </w:tabs>
        <w:ind w:firstLine="720"/>
        <w:jc w:val="center"/>
        <w:rPr>
          <w:rFonts w:ascii="Garamond" w:hAnsi="Garamond" w:cs="Arial"/>
          <w:b/>
          <w:sz w:val="32"/>
          <w:szCs w:val="32"/>
        </w:rPr>
      </w:pPr>
      <w:r w:rsidRPr="008A110E">
        <w:rPr>
          <w:rFonts w:ascii="Garamond" w:hAnsi="Garamond" w:cs="Arial"/>
          <w:b/>
          <w:sz w:val="32"/>
          <w:szCs w:val="32"/>
        </w:rPr>
        <w:t xml:space="preserve">VALID WRITE-INS </w:t>
      </w:r>
      <w:r w:rsidR="009A53F8" w:rsidRPr="008A110E">
        <w:rPr>
          <w:rFonts w:ascii="Garamond" w:hAnsi="Garamond" w:cs="Arial"/>
          <w:b/>
          <w:sz w:val="32"/>
          <w:szCs w:val="32"/>
        </w:rPr>
        <w:t>–</w:t>
      </w:r>
      <w:r w:rsidRPr="008A110E">
        <w:rPr>
          <w:rFonts w:ascii="Garamond" w:hAnsi="Garamond" w:cs="Arial"/>
          <w:b/>
          <w:sz w:val="32"/>
          <w:szCs w:val="32"/>
        </w:rPr>
        <w:t xml:space="preserve"> DETAIL</w:t>
      </w:r>
    </w:p>
    <w:p w14:paraId="3058FBCF" w14:textId="77777777" w:rsidR="0039405D" w:rsidRPr="008A110E" w:rsidRDefault="0039405D" w:rsidP="0039405D">
      <w:pPr>
        <w:tabs>
          <w:tab w:val="left" w:pos="-821"/>
          <w:tab w:val="left" w:pos="-360"/>
          <w:tab w:val="left" w:pos="720"/>
          <w:tab w:val="left" w:pos="6840"/>
          <w:tab w:val="center" w:pos="7906"/>
        </w:tabs>
        <w:ind w:firstLine="720"/>
        <w:jc w:val="center"/>
        <w:rPr>
          <w:rFonts w:ascii="Garamond" w:hAnsi="Garamond" w:cs="Arial"/>
          <w:b/>
          <w:sz w:val="12"/>
          <w:szCs w:val="1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8"/>
        <w:gridCol w:w="1890"/>
        <w:gridCol w:w="1977"/>
      </w:tblGrid>
      <w:tr w:rsidR="008A110E" w:rsidRPr="008A110E" w14:paraId="28C16DA2" w14:textId="77777777" w:rsidTr="004E47A4">
        <w:trPr>
          <w:jc w:val="center"/>
        </w:trPr>
        <w:tc>
          <w:tcPr>
            <w:tcW w:w="5718" w:type="dxa"/>
          </w:tcPr>
          <w:p w14:paraId="27327B58" w14:textId="5A3F3449" w:rsidR="008A110E" w:rsidRPr="00F13B61" w:rsidRDefault="008A110E" w:rsidP="00B96617">
            <w:pPr>
              <w:tabs>
                <w:tab w:val="left" w:pos="-821"/>
                <w:tab w:val="left" w:pos="-360"/>
                <w:tab w:val="left" w:pos="720"/>
                <w:tab w:val="left" w:pos="6840"/>
                <w:tab w:val="center" w:pos="7906"/>
              </w:tabs>
              <w:rPr>
                <w:rFonts w:ascii="Garamond" w:hAnsi="Garamond" w:cs="Arial"/>
                <w:sz w:val="20"/>
                <w:szCs w:val="20"/>
              </w:rPr>
            </w:pPr>
            <w:r w:rsidRPr="00F13B61">
              <w:rPr>
                <w:rFonts w:ascii="Garamond" w:hAnsi="Garamond" w:cs="Arial"/>
                <w:sz w:val="20"/>
                <w:szCs w:val="20"/>
              </w:rPr>
              <w:t xml:space="preserve">List </w:t>
            </w:r>
            <w:r w:rsidRPr="00F13B61">
              <w:rPr>
                <w:rFonts w:ascii="Garamond" w:hAnsi="Garamond" w:cs="Arial"/>
                <w:b/>
                <w:sz w:val="20"/>
                <w:szCs w:val="20"/>
              </w:rPr>
              <w:t xml:space="preserve">valid </w:t>
            </w:r>
            <w:r w:rsidRPr="00F13B61">
              <w:rPr>
                <w:rFonts w:ascii="Garamond" w:hAnsi="Garamond" w:cs="Arial"/>
                <w:sz w:val="20"/>
                <w:szCs w:val="20"/>
              </w:rPr>
              <w:t xml:space="preserve">write-ins in alphabetical order below and on continuation pages, as needed.  All </w:t>
            </w:r>
            <w:r w:rsidRPr="00F13B61">
              <w:rPr>
                <w:rFonts w:ascii="Garamond" w:hAnsi="Garamond" w:cs="Arial"/>
                <w:b/>
                <w:sz w:val="20"/>
                <w:szCs w:val="20"/>
              </w:rPr>
              <w:t>valid</w:t>
            </w:r>
            <w:r w:rsidRPr="00F13B61">
              <w:rPr>
                <w:rFonts w:ascii="Garamond" w:hAnsi="Garamond" w:cs="Arial"/>
                <w:sz w:val="20"/>
                <w:szCs w:val="20"/>
              </w:rPr>
              <w:t xml:space="preserve"> write-ins when added together must equal total entered on line 2 above.</w:t>
            </w:r>
          </w:p>
        </w:tc>
        <w:tc>
          <w:tcPr>
            <w:tcW w:w="1890" w:type="dxa"/>
          </w:tcPr>
          <w:p w14:paraId="56B2AFBE" w14:textId="73BA06E8" w:rsidR="008A110E" w:rsidRPr="008A110E" w:rsidRDefault="008A110E" w:rsidP="0039405D">
            <w:pPr>
              <w:tabs>
                <w:tab w:val="left" w:pos="-821"/>
                <w:tab w:val="left" w:pos="-360"/>
                <w:tab w:val="left" w:pos="720"/>
                <w:tab w:val="left" w:pos="6840"/>
                <w:tab w:val="center" w:pos="7906"/>
              </w:tabs>
              <w:rPr>
                <w:rFonts w:ascii="Garamond" w:hAnsi="Garamond" w:cs="Arial"/>
                <w:sz w:val="18"/>
              </w:rPr>
            </w:pPr>
          </w:p>
        </w:tc>
        <w:tc>
          <w:tcPr>
            <w:tcW w:w="1977" w:type="dxa"/>
            <w:vAlign w:val="bottom"/>
          </w:tcPr>
          <w:p w14:paraId="06E1C42A" w14:textId="7B2F5B1C" w:rsidR="008A110E" w:rsidRPr="00F13B61" w:rsidRDefault="008A110E" w:rsidP="0039405D">
            <w:pPr>
              <w:tabs>
                <w:tab w:val="left" w:pos="-821"/>
                <w:tab w:val="left" w:pos="-360"/>
                <w:tab w:val="left" w:pos="720"/>
                <w:tab w:val="left" w:pos="6840"/>
                <w:tab w:val="center" w:pos="7906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F13B61">
              <w:rPr>
                <w:rFonts w:ascii="Garamond" w:hAnsi="Garamond" w:cs="Arial"/>
                <w:b/>
                <w:sz w:val="20"/>
                <w:szCs w:val="20"/>
              </w:rPr>
              <w:t xml:space="preserve">Total Valid Votes Received </w:t>
            </w:r>
          </w:p>
          <w:p w14:paraId="200CDE86" w14:textId="1E2F2DA4" w:rsidR="008A110E" w:rsidRPr="008A110E" w:rsidRDefault="008A110E" w:rsidP="0039405D">
            <w:pPr>
              <w:tabs>
                <w:tab w:val="left" w:pos="-821"/>
                <w:tab w:val="left" w:pos="-360"/>
                <w:tab w:val="left" w:pos="720"/>
                <w:tab w:val="left" w:pos="6840"/>
                <w:tab w:val="center" w:pos="7906"/>
              </w:tabs>
              <w:jc w:val="center"/>
              <w:rPr>
                <w:rFonts w:ascii="Garamond" w:hAnsi="Garamond" w:cs="Arial"/>
                <w:sz w:val="18"/>
              </w:rPr>
            </w:pPr>
            <w:r w:rsidRPr="00F13B61">
              <w:rPr>
                <w:rFonts w:ascii="Garamond" w:hAnsi="Garamond" w:cs="Arial"/>
                <w:b/>
                <w:sz w:val="20"/>
                <w:szCs w:val="20"/>
              </w:rPr>
              <w:t>(In Figures)</w:t>
            </w:r>
          </w:p>
        </w:tc>
      </w:tr>
    </w:tbl>
    <w:tbl>
      <w:tblPr>
        <w:tblW w:w="41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2"/>
        <w:gridCol w:w="1891"/>
        <w:gridCol w:w="1927"/>
      </w:tblGrid>
      <w:tr w:rsidR="008A110E" w:rsidRPr="008A110E" w14:paraId="2C3EFFAF" w14:textId="77777777" w:rsidTr="008A110E">
        <w:trPr>
          <w:trHeight w:val="432"/>
          <w:jc w:val="center"/>
        </w:trPr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CDEB8F" w14:textId="77777777" w:rsidR="008A110E" w:rsidRPr="008A110E" w:rsidRDefault="008A110E" w:rsidP="001E6EB6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dotted" w:sz="12" w:space="0" w:color="auto"/>
              <w:right w:val="nil"/>
            </w:tcBorders>
            <w:vAlign w:val="center"/>
          </w:tcPr>
          <w:p w14:paraId="7FA0A438" w14:textId="77777777" w:rsidR="008A110E" w:rsidRPr="008A110E" w:rsidRDefault="008A110E" w:rsidP="001E6EB6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83ECCAE" w14:textId="77777777" w:rsidR="008A110E" w:rsidRPr="008A110E" w:rsidRDefault="008A110E" w:rsidP="001E6EB6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7A9B86E0" w14:textId="77777777" w:rsidTr="008A110E">
        <w:trPr>
          <w:trHeight w:val="432"/>
          <w:jc w:val="center"/>
        </w:trPr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E91C4BC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dotted" w:sz="12" w:space="0" w:color="auto"/>
              <w:right w:val="nil"/>
            </w:tcBorders>
            <w:vAlign w:val="center"/>
          </w:tcPr>
          <w:p w14:paraId="477A3D10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5EA3C6D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5D73BBDC" w14:textId="77777777" w:rsidTr="008A110E">
        <w:trPr>
          <w:trHeight w:val="432"/>
          <w:jc w:val="center"/>
        </w:trPr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F0C92B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006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center"/>
          </w:tcPr>
          <w:p w14:paraId="1840BAE7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FCED951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</w:tbl>
    <w:p w14:paraId="320A422D" w14:textId="77777777" w:rsidR="00351F17" w:rsidRPr="008A110E" w:rsidRDefault="00351F17" w:rsidP="0039405D">
      <w:pPr>
        <w:tabs>
          <w:tab w:val="right" w:pos="10152"/>
        </w:tabs>
        <w:ind w:firstLine="6300"/>
        <w:rPr>
          <w:rFonts w:ascii="Garamond" w:hAnsi="Garamond" w:cs="Arial"/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1"/>
        <w:gridCol w:w="1090"/>
      </w:tblGrid>
      <w:tr w:rsidR="00A959C4" w:rsidRPr="008A110E" w14:paraId="4B556990" w14:textId="77777777" w:rsidTr="00A959C4">
        <w:trPr>
          <w:jc w:val="center"/>
        </w:trPr>
        <w:tc>
          <w:tcPr>
            <w:tcW w:w="8491" w:type="dxa"/>
            <w:tcBorders>
              <w:top w:val="nil"/>
              <w:left w:val="nil"/>
              <w:bottom w:val="nil"/>
              <w:right w:val="nil"/>
            </w:tcBorders>
          </w:tcPr>
          <w:p w14:paraId="1EAB1E8D" w14:textId="77777777" w:rsidR="00A959C4" w:rsidRPr="00A959C4" w:rsidRDefault="00A959C4" w:rsidP="00A959C4">
            <w:pPr>
              <w:tabs>
                <w:tab w:val="right" w:pos="10152"/>
              </w:tabs>
              <w:jc w:val="right"/>
              <w:rPr>
                <w:rFonts w:ascii="Garamond" w:hAnsi="Garamond" w:cs="Arial"/>
                <w:b/>
              </w:rPr>
            </w:pPr>
            <w:r w:rsidRPr="00A959C4">
              <w:rPr>
                <w:rFonts w:ascii="Garamond" w:hAnsi="Garamond" w:cs="Arial"/>
                <w:b/>
              </w:rPr>
              <w:t>Continued on pages 2 through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</w:tcPr>
          <w:p w14:paraId="25BFD4DA" w14:textId="77777777" w:rsidR="00A959C4" w:rsidRPr="008A110E" w:rsidRDefault="00A959C4" w:rsidP="00A959C4">
            <w:pPr>
              <w:tabs>
                <w:tab w:val="right" w:pos="10152"/>
              </w:tabs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</w:tbl>
    <w:p w14:paraId="04F68C38" w14:textId="290A7712" w:rsidR="00351F17" w:rsidRPr="008A110E" w:rsidRDefault="00351F17" w:rsidP="0039405D">
      <w:pPr>
        <w:tabs>
          <w:tab w:val="right" w:pos="9360"/>
        </w:tabs>
        <w:ind w:firstLine="6300"/>
        <w:rPr>
          <w:rFonts w:ascii="Garamond" w:hAnsi="Garamond" w:cs="Arial"/>
          <w:b/>
          <w:sz w:val="18"/>
        </w:rPr>
      </w:pPr>
    </w:p>
    <w:p w14:paraId="1810F164" w14:textId="6C1552A1" w:rsidR="004D1066" w:rsidRDefault="004E47A4" w:rsidP="004E47A4">
      <w:pPr>
        <w:tabs>
          <w:tab w:val="left" w:pos="-821"/>
        </w:tabs>
        <w:jc w:val="both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 xml:space="preserve">We, the undersigned Electoral Board members, upon examination of the official records deposited with the Clerk of the Circuit Court of the election held on </w:t>
      </w:r>
    </w:p>
    <w:p w14:paraId="28E4C990" w14:textId="7AE9C274" w:rsidR="004E47A4" w:rsidRPr="004E47A4" w:rsidRDefault="004E47A4" w:rsidP="004E47A4">
      <w:pPr>
        <w:tabs>
          <w:tab w:val="left" w:pos="-821"/>
        </w:tabs>
        <w:jc w:val="both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>______ / ______ / ________, do hereby certify that, with the continuation</w:t>
      </w:r>
      <w:r w:rsidR="00A959C4">
        <w:rPr>
          <w:rFonts w:ascii="Garamond" w:hAnsi="Garamond" w:cs="Arial"/>
          <w:i/>
          <w:sz w:val="22"/>
          <w:szCs w:val="22"/>
        </w:rPr>
        <w:t xml:space="preserve"> pages indicated, the above is a true and correct certification of the write-in votes cast at said election for the office indicated above. </w:t>
      </w:r>
    </w:p>
    <w:p w14:paraId="16FEF6FF" w14:textId="77777777" w:rsidR="004E47A4" w:rsidRPr="008A110E" w:rsidRDefault="004E47A4" w:rsidP="0039405D">
      <w:pPr>
        <w:tabs>
          <w:tab w:val="left" w:pos="-821"/>
          <w:tab w:val="left" w:pos="-360"/>
          <w:tab w:val="left" w:pos="720"/>
          <w:tab w:val="left" w:pos="6840"/>
          <w:tab w:val="center" w:pos="7906"/>
        </w:tabs>
        <w:jc w:val="both"/>
        <w:rPr>
          <w:rFonts w:ascii="Garamond" w:hAnsi="Garamond" w:cs="Arial"/>
          <w:i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530"/>
        <w:gridCol w:w="720"/>
        <w:gridCol w:w="3330"/>
        <w:gridCol w:w="1710"/>
        <w:gridCol w:w="270"/>
      </w:tblGrid>
      <w:tr w:rsidR="00A959C4" w:rsidRPr="008A110E" w14:paraId="1F871C02" w14:textId="0AAC3B74" w:rsidTr="00A959C4">
        <w:tc>
          <w:tcPr>
            <w:tcW w:w="2160" w:type="dxa"/>
          </w:tcPr>
          <w:p w14:paraId="4A9D19FA" w14:textId="77777777" w:rsidR="00A959C4" w:rsidRPr="008A110E" w:rsidRDefault="00A959C4" w:rsidP="00A959C4">
            <w:pPr>
              <w:ind w:left="-108"/>
              <w:rPr>
                <w:rFonts w:ascii="Garamond" w:hAnsi="Garamond" w:cs="Arial"/>
                <w:i/>
                <w:sz w:val="22"/>
                <w:szCs w:val="22"/>
              </w:rPr>
            </w:pPr>
            <w:r w:rsidRPr="008A110E">
              <w:rPr>
                <w:rFonts w:ascii="Garamond" w:hAnsi="Garamond" w:cs="Arial"/>
                <w:i/>
                <w:sz w:val="22"/>
                <w:szCs w:val="22"/>
              </w:rPr>
              <w:t>Given under our hands this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2A30331" w14:textId="77777777" w:rsidR="00A959C4" w:rsidRPr="008A110E" w:rsidRDefault="00A959C4" w:rsidP="0039405D">
            <w:pPr>
              <w:rPr>
                <w:rFonts w:ascii="Garamond" w:hAnsi="Garamond" w:cs="Arial"/>
                <w:i/>
                <w:sz w:val="22"/>
                <w:szCs w:val="22"/>
              </w:rPr>
            </w:pPr>
          </w:p>
        </w:tc>
        <w:tc>
          <w:tcPr>
            <w:tcW w:w="720" w:type="dxa"/>
          </w:tcPr>
          <w:p w14:paraId="0166C8B0" w14:textId="77777777" w:rsidR="00A959C4" w:rsidRPr="008A110E" w:rsidRDefault="00A959C4" w:rsidP="0039405D">
            <w:pPr>
              <w:rPr>
                <w:rFonts w:ascii="Garamond" w:hAnsi="Garamond" w:cs="Arial"/>
                <w:i/>
                <w:sz w:val="22"/>
                <w:szCs w:val="22"/>
              </w:rPr>
            </w:pPr>
            <w:r w:rsidRPr="008A110E">
              <w:rPr>
                <w:rFonts w:ascii="Garamond" w:hAnsi="Garamond" w:cs="Arial"/>
                <w:i/>
                <w:sz w:val="22"/>
                <w:szCs w:val="22"/>
              </w:rPr>
              <w:t>day of</w:t>
            </w:r>
            <w:r w:rsidRPr="008A110E">
              <w:rPr>
                <w:rFonts w:ascii="Garamond" w:hAnsi="Garamond"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739F9F67" w14:textId="2931676B" w:rsidR="00A959C4" w:rsidRPr="008A110E" w:rsidRDefault="00A959C4" w:rsidP="0039405D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8A110E">
              <w:rPr>
                <w:rFonts w:ascii="Garamond" w:hAnsi="Garamond" w:cs="Arial"/>
                <w:sz w:val="22"/>
                <w:szCs w:val="22"/>
              </w:rPr>
              <w:t>,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927DF36" w14:textId="5ADE9CC7" w:rsidR="00A959C4" w:rsidRPr="008A110E" w:rsidRDefault="00A959C4" w:rsidP="0039405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0C717E8D" w14:textId="208A8406" w:rsidR="00A959C4" w:rsidRPr="008A110E" w:rsidRDefault="00A959C4" w:rsidP="00A959C4">
            <w:pPr>
              <w:ind w:left="-108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</w:tr>
    </w:tbl>
    <w:p w14:paraId="0431C7E0" w14:textId="0E35F62C" w:rsidR="00351F17" w:rsidRPr="008A110E" w:rsidRDefault="00351F17" w:rsidP="0039405D">
      <w:pPr>
        <w:tabs>
          <w:tab w:val="left" w:pos="-1181"/>
          <w:tab w:val="left" w:pos="-720"/>
          <w:tab w:val="left" w:pos="4950"/>
          <w:tab w:val="left" w:pos="5400"/>
          <w:tab w:val="left" w:pos="7200"/>
        </w:tabs>
        <w:rPr>
          <w:rFonts w:ascii="Garamond" w:hAnsi="Garamond" w:cs="Arial"/>
          <w:sz w:val="18"/>
          <w:szCs w:val="18"/>
        </w:rPr>
      </w:pPr>
    </w:p>
    <w:p w14:paraId="1F4628AD" w14:textId="77777777" w:rsidR="00351F17" w:rsidRPr="008A110E" w:rsidRDefault="00351F17" w:rsidP="0039405D">
      <w:pPr>
        <w:rPr>
          <w:rFonts w:ascii="Garamond" w:hAnsi="Garamond" w:cs="Arial"/>
          <w:sz w:val="16"/>
          <w:szCs w:val="16"/>
        </w:rPr>
      </w:pPr>
      <w:r w:rsidRPr="008A110E">
        <w:rPr>
          <w:rFonts w:ascii="Garamond" w:hAnsi="Garamond" w:cs="Arial"/>
          <w:i/>
          <w:sz w:val="18"/>
        </w:rPr>
        <w:t>A copy teste</w:t>
      </w:r>
      <w:r w:rsidRPr="008A110E">
        <w:rPr>
          <w:rFonts w:ascii="Garamond" w:hAnsi="Garamond" w:cs="Arial"/>
          <w:i/>
          <w:sz w:val="16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5952"/>
        <w:gridCol w:w="808"/>
        <w:gridCol w:w="181"/>
        <w:gridCol w:w="449"/>
        <w:gridCol w:w="1301"/>
      </w:tblGrid>
      <w:tr w:rsidR="00600E52" w:rsidRPr="008A110E" w14:paraId="5EB83F6C" w14:textId="77777777" w:rsidTr="002E02AC">
        <w:trPr>
          <w:cantSplit/>
        </w:trPr>
        <w:tc>
          <w:tcPr>
            <w:tcW w:w="1151" w:type="pct"/>
            <w:vMerge w:val="restart"/>
            <w:vAlign w:val="center"/>
          </w:tcPr>
          <w:p w14:paraId="1AE3749D" w14:textId="729075BD" w:rsidR="00600E52" w:rsidRPr="008A110E" w:rsidRDefault="00600E52" w:rsidP="00600E52">
            <w:pPr>
              <w:jc w:val="center"/>
              <w:rPr>
                <w:rFonts w:ascii="Garamond" w:hAnsi="Garamond" w:cs="Arial"/>
                <w:sz w:val="23"/>
              </w:rPr>
            </w:pPr>
            <w:r w:rsidRPr="008A110E">
              <w:rPr>
                <w:rFonts w:ascii="Garamond" w:hAnsi="Garamond"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01CB19" wp14:editId="5C26338E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-36195</wp:posOffset>
                      </wp:positionV>
                      <wp:extent cx="954405" cy="883285"/>
                      <wp:effectExtent l="0" t="0" r="17145" b="1206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4405" cy="8832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283D9E" w14:textId="77777777" w:rsidR="00600E52" w:rsidRDefault="00600E52" w:rsidP="00600E5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6D0B87B" w14:textId="77777777" w:rsidR="00600E52" w:rsidRPr="00477584" w:rsidRDefault="00600E52" w:rsidP="00600E52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  <w:sz w:val="18"/>
                                    </w:rPr>
                                  </w:pPr>
                                  <w:r w:rsidRPr="00477584">
                                    <w:rPr>
                                      <w:color w:val="A6A6A6" w:themeColor="background1" w:themeShade="A6"/>
                                      <w:sz w:val="18"/>
                                    </w:rPr>
                                    <w:t>Electoral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8"/>
                                    </w:rPr>
                                    <w:t xml:space="preserve"> </w:t>
                                  </w:r>
                                  <w:r w:rsidRPr="00477584">
                                    <w:rPr>
                                      <w:color w:val="A6A6A6" w:themeColor="background1" w:themeShade="A6"/>
                                      <w:sz w:val="18"/>
                                    </w:rPr>
                                    <w:t>Board</w:t>
                                  </w:r>
                                </w:p>
                                <w:p w14:paraId="3042179C" w14:textId="77777777" w:rsidR="00600E52" w:rsidRDefault="00600E52" w:rsidP="00600E5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477584">
                                    <w:rPr>
                                      <w:color w:val="A6A6A6" w:themeColor="background1" w:themeShade="A6"/>
                                      <w:sz w:val="18"/>
                                    </w:rPr>
                                    <w:t>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01CB19" id="Oval 2" o:spid="_x0000_s1026" style="position:absolute;left:0;text-align:left;margin-left:23.25pt;margin-top:-2.85pt;width:75.15pt;height:6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" strokecolor="#a5a5a5 [2092]">
                      <v:textbox>
                        <w:txbxContent>
                          <w:p w14:paraId="54283D9E" w14:textId="77777777" w:rsidR="00600E52" w:rsidRDefault="00600E52" w:rsidP="00600E5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6D0B87B" w14:textId="77777777" w:rsidR="00600E52" w:rsidRPr="00477584" w:rsidRDefault="00600E52" w:rsidP="00600E52">
                            <w:pPr>
                              <w:jc w:val="center"/>
                              <w:rPr>
                                <w:color w:val="A6A6A6" w:themeColor="background1" w:themeShade="A6"/>
                                <w:sz w:val="18"/>
                              </w:rPr>
                            </w:pPr>
                            <w:r w:rsidRPr="00477584">
                              <w:rPr>
                                <w:color w:val="A6A6A6" w:themeColor="background1" w:themeShade="A6"/>
                                <w:sz w:val="18"/>
                              </w:rPr>
                              <w:t>Electoral</w:t>
                            </w:r>
                            <w:r>
                              <w:rPr>
                                <w:color w:val="A6A6A6" w:themeColor="background1" w:themeShade="A6"/>
                                <w:sz w:val="18"/>
                              </w:rPr>
                              <w:t xml:space="preserve"> </w:t>
                            </w:r>
                            <w:r w:rsidRPr="00477584">
                              <w:rPr>
                                <w:color w:val="A6A6A6" w:themeColor="background1" w:themeShade="A6"/>
                                <w:sz w:val="18"/>
                              </w:rPr>
                              <w:t>Board</w:t>
                            </w:r>
                          </w:p>
                          <w:p w14:paraId="3042179C" w14:textId="77777777" w:rsidR="00600E52" w:rsidRDefault="00600E52" w:rsidP="00600E5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77584">
                              <w:rPr>
                                <w:color w:val="A6A6A6" w:themeColor="background1" w:themeShade="A6"/>
                                <w:sz w:val="18"/>
                              </w:rPr>
                              <w:t>Seal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273" w:type="pct"/>
            <w:gridSpan w:val="4"/>
            <w:tcBorders>
              <w:bottom w:val="single" w:sz="4" w:space="0" w:color="auto"/>
            </w:tcBorders>
            <w:vAlign w:val="bottom"/>
          </w:tcPr>
          <w:p w14:paraId="1C01FD5C" w14:textId="77777777" w:rsidR="00600E52" w:rsidRPr="008A110E" w:rsidRDefault="00600E52" w:rsidP="0039405D">
            <w:pPr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576" w:type="pct"/>
          </w:tcPr>
          <w:p w14:paraId="10A18C81" w14:textId="77777777" w:rsidR="00600E52" w:rsidRPr="00F13B61" w:rsidRDefault="00600E52" w:rsidP="00A959C4">
            <w:pPr>
              <w:ind w:left="-70"/>
              <w:rPr>
                <w:rFonts w:ascii="Garamond" w:hAnsi="Garamond" w:cs="Arial"/>
                <w:position w:val="-40"/>
              </w:rPr>
            </w:pPr>
            <w:r w:rsidRPr="00F13B61">
              <w:rPr>
                <w:rFonts w:ascii="Garamond" w:hAnsi="Garamond" w:cs="Arial"/>
                <w:position w:val="-40"/>
              </w:rPr>
              <w:t>, Chairman</w:t>
            </w:r>
          </w:p>
        </w:tc>
      </w:tr>
      <w:tr w:rsidR="00600E52" w:rsidRPr="008A110E" w14:paraId="62FD8ED2" w14:textId="77777777" w:rsidTr="002E02AC">
        <w:trPr>
          <w:cantSplit/>
        </w:trPr>
        <w:tc>
          <w:tcPr>
            <w:tcW w:w="1151" w:type="pct"/>
            <w:vMerge/>
          </w:tcPr>
          <w:p w14:paraId="3C9E8659" w14:textId="77777777" w:rsidR="00600E52" w:rsidRPr="008A110E" w:rsidRDefault="00600E52" w:rsidP="0039405D">
            <w:pPr>
              <w:rPr>
                <w:rFonts w:ascii="Garamond" w:hAnsi="Garamond" w:cs="Arial"/>
                <w:sz w:val="23"/>
              </w:rPr>
            </w:pPr>
          </w:p>
        </w:tc>
        <w:tc>
          <w:tcPr>
            <w:tcW w:w="3074" w:type="pct"/>
            <w:gridSpan w:val="3"/>
            <w:tcBorders>
              <w:bottom w:val="single" w:sz="4" w:space="0" w:color="auto"/>
            </w:tcBorders>
            <w:vAlign w:val="bottom"/>
          </w:tcPr>
          <w:p w14:paraId="79E64839" w14:textId="1F7111EE" w:rsidR="008A110E" w:rsidRPr="008A110E" w:rsidRDefault="008A110E" w:rsidP="0039405D">
            <w:pPr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775" w:type="pct"/>
            <w:gridSpan w:val="2"/>
          </w:tcPr>
          <w:p w14:paraId="14396FC9" w14:textId="77777777" w:rsidR="00600E52" w:rsidRPr="00F13B61" w:rsidRDefault="00600E52" w:rsidP="00A959C4">
            <w:pPr>
              <w:ind w:left="-41"/>
              <w:rPr>
                <w:rFonts w:ascii="Garamond" w:hAnsi="Garamond" w:cs="Arial"/>
                <w:position w:val="-40"/>
              </w:rPr>
            </w:pPr>
            <w:r w:rsidRPr="00F13B61">
              <w:rPr>
                <w:rFonts w:ascii="Garamond" w:hAnsi="Garamond" w:cs="Arial"/>
                <w:position w:val="-40"/>
              </w:rPr>
              <w:t>, Vice Chairman</w:t>
            </w:r>
          </w:p>
        </w:tc>
      </w:tr>
      <w:tr w:rsidR="00600E52" w:rsidRPr="008A110E" w14:paraId="4D27D40A" w14:textId="77777777" w:rsidTr="002E02AC">
        <w:trPr>
          <w:cantSplit/>
        </w:trPr>
        <w:tc>
          <w:tcPr>
            <w:tcW w:w="1151" w:type="pct"/>
            <w:vMerge/>
          </w:tcPr>
          <w:p w14:paraId="1AC11B8E" w14:textId="0809B576" w:rsidR="00600E52" w:rsidRPr="008A110E" w:rsidRDefault="00600E52" w:rsidP="0039405D">
            <w:pPr>
              <w:rPr>
                <w:rFonts w:ascii="Garamond" w:hAnsi="Garamond" w:cs="Arial"/>
                <w:sz w:val="23"/>
              </w:rPr>
            </w:pPr>
          </w:p>
        </w:tc>
        <w:tc>
          <w:tcPr>
            <w:tcW w:w="2994" w:type="pct"/>
            <w:gridSpan w:val="2"/>
            <w:tcBorders>
              <w:bottom w:val="single" w:sz="4" w:space="0" w:color="auto"/>
            </w:tcBorders>
            <w:vAlign w:val="bottom"/>
          </w:tcPr>
          <w:p w14:paraId="30C89AF5" w14:textId="1455E031" w:rsidR="008A110E" w:rsidRPr="008A110E" w:rsidRDefault="008A110E" w:rsidP="0039405D">
            <w:pPr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855" w:type="pct"/>
            <w:gridSpan w:val="3"/>
          </w:tcPr>
          <w:p w14:paraId="4DEFC111" w14:textId="0FB9DB55" w:rsidR="00600E52" w:rsidRPr="00F13B61" w:rsidRDefault="00600E52" w:rsidP="00A959C4">
            <w:pPr>
              <w:ind w:left="-70"/>
              <w:rPr>
                <w:rFonts w:ascii="Garamond" w:hAnsi="Garamond" w:cs="Arial"/>
                <w:position w:val="-40"/>
              </w:rPr>
            </w:pPr>
            <w:r w:rsidRPr="00F13B61">
              <w:rPr>
                <w:rFonts w:ascii="Garamond" w:hAnsi="Garamond" w:cs="Arial"/>
                <w:position w:val="-40"/>
              </w:rPr>
              <w:t>, Secretary</w:t>
            </w:r>
            <w:r w:rsidR="002E02AC">
              <w:rPr>
                <w:rFonts w:ascii="Garamond" w:hAnsi="Garamond" w:cs="Arial"/>
                <w:position w:val="-40"/>
              </w:rPr>
              <w:t>/Acting</w:t>
            </w:r>
          </w:p>
        </w:tc>
      </w:tr>
      <w:tr w:rsidR="00600E52" w:rsidRPr="008A110E" w14:paraId="0ED5051F" w14:textId="77777777" w:rsidTr="002E02AC">
        <w:trPr>
          <w:trHeight w:val="253"/>
        </w:trPr>
        <w:tc>
          <w:tcPr>
            <w:tcW w:w="1151" w:type="pct"/>
            <w:vMerge/>
          </w:tcPr>
          <w:p w14:paraId="77A7DD83" w14:textId="058740F6" w:rsidR="00600E52" w:rsidRPr="008A110E" w:rsidRDefault="00600E52" w:rsidP="0039405D">
            <w:pPr>
              <w:rPr>
                <w:rFonts w:ascii="Garamond" w:hAnsi="Garamond" w:cs="Arial"/>
                <w:sz w:val="23"/>
              </w:rPr>
            </w:pPr>
          </w:p>
        </w:tc>
        <w:tc>
          <w:tcPr>
            <w:tcW w:w="2636" w:type="pct"/>
            <w:tcBorders>
              <w:bottom w:val="single" w:sz="2" w:space="0" w:color="auto"/>
            </w:tcBorders>
            <w:vAlign w:val="bottom"/>
          </w:tcPr>
          <w:p w14:paraId="231C2931" w14:textId="77777777" w:rsidR="00600E52" w:rsidRPr="008A110E" w:rsidRDefault="00600E52" w:rsidP="0039405D">
            <w:pPr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213" w:type="pct"/>
            <w:gridSpan w:val="4"/>
          </w:tcPr>
          <w:p w14:paraId="6956400D" w14:textId="422DA3E9" w:rsidR="00600E52" w:rsidRPr="00F13B61" w:rsidRDefault="00600E52" w:rsidP="00A959C4">
            <w:pPr>
              <w:ind w:left="-28"/>
              <w:rPr>
                <w:rFonts w:ascii="Garamond" w:hAnsi="Garamond" w:cs="Arial"/>
                <w:position w:val="-60"/>
              </w:rPr>
            </w:pPr>
            <w:r w:rsidRPr="00F13B61">
              <w:rPr>
                <w:rFonts w:ascii="Garamond" w:hAnsi="Garamond" w:cs="Arial"/>
                <w:position w:val="-60"/>
              </w:rPr>
              <w:t>, Secretary</w:t>
            </w:r>
            <w:r w:rsidR="002E02AC">
              <w:rPr>
                <w:rFonts w:ascii="Garamond" w:hAnsi="Garamond" w:cs="Arial"/>
                <w:position w:val="-60"/>
              </w:rPr>
              <w:t xml:space="preserve"> (Certified Copy)</w:t>
            </w:r>
          </w:p>
        </w:tc>
      </w:tr>
    </w:tbl>
    <w:p w14:paraId="4094C0ED" w14:textId="77777777" w:rsidR="00600E52" w:rsidRPr="008A110E" w:rsidRDefault="00600E52" w:rsidP="008929DD">
      <w:pPr>
        <w:rPr>
          <w:rFonts w:ascii="Garamond" w:hAnsi="Garamond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282"/>
        <w:gridCol w:w="3010"/>
        <w:gridCol w:w="282"/>
        <w:gridCol w:w="2917"/>
      </w:tblGrid>
      <w:tr w:rsidR="008929DD" w:rsidRPr="00F13B61" w14:paraId="4CB182B6" w14:textId="77777777" w:rsidTr="00943296">
        <w:tc>
          <w:tcPr>
            <w:tcW w:w="2125" w:type="pct"/>
            <w:tcBorders>
              <w:bottom w:val="single" w:sz="4" w:space="0" w:color="auto"/>
            </w:tcBorders>
          </w:tcPr>
          <w:p w14:paraId="57CEAEA8" w14:textId="77777777" w:rsidR="008929DD" w:rsidRPr="00F13B61" w:rsidRDefault="008929DD" w:rsidP="009432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5" w:type="pct"/>
          </w:tcPr>
          <w:p w14:paraId="2F0F51A0" w14:textId="77777777" w:rsidR="008929DD" w:rsidRPr="00F13B61" w:rsidRDefault="008929DD" w:rsidP="009432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33" w:type="pct"/>
            <w:tcBorders>
              <w:bottom w:val="single" w:sz="4" w:space="0" w:color="auto"/>
            </w:tcBorders>
          </w:tcPr>
          <w:p w14:paraId="79BB44DB" w14:textId="77777777" w:rsidR="008929DD" w:rsidRPr="00F13B61" w:rsidRDefault="008929DD" w:rsidP="009432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5" w:type="pct"/>
          </w:tcPr>
          <w:p w14:paraId="204D8EAE" w14:textId="77777777" w:rsidR="008929DD" w:rsidRPr="00F13B61" w:rsidRDefault="008929DD" w:rsidP="00943296">
            <w:pPr>
              <w:tabs>
                <w:tab w:val="left" w:pos="162"/>
                <w:tab w:val="left" w:pos="1422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292" w:type="pct"/>
            <w:tcBorders>
              <w:bottom w:val="single" w:sz="4" w:space="0" w:color="auto"/>
            </w:tcBorders>
          </w:tcPr>
          <w:p w14:paraId="5A676C45" w14:textId="77777777" w:rsidR="008929DD" w:rsidRPr="00F13B61" w:rsidRDefault="008929DD" w:rsidP="00943296">
            <w:pPr>
              <w:tabs>
                <w:tab w:val="left" w:pos="973"/>
                <w:tab w:val="left" w:pos="1873"/>
              </w:tabs>
              <w:rPr>
                <w:rFonts w:ascii="Garamond" w:hAnsi="Garamond"/>
              </w:rPr>
            </w:pPr>
            <w:r w:rsidRPr="00F13B61">
              <w:rPr>
                <w:rFonts w:ascii="Garamond" w:hAnsi="Garamond"/>
              </w:rPr>
              <w:t>General</w:t>
            </w:r>
            <w:r w:rsidRPr="00F13B61">
              <w:rPr>
                <w:rFonts w:ascii="Garamond" w:hAnsi="Garamond"/>
              </w:rPr>
              <w:tab/>
              <w:t>Special</w:t>
            </w:r>
            <w:r w:rsidRPr="00F13B61">
              <w:rPr>
                <w:rFonts w:ascii="Garamond" w:hAnsi="Garamond"/>
              </w:rPr>
              <w:tab/>
              <w:t>Primary</w:t>
            </w:r>
          </w:p>
        </w:tc>
      </w:tr>
      <w:tr w:rsidR="008929DD" w:rsidRPr="00F13B61" w14:paraId="2EC197ED" w14:textId="77777777" w:rsidTr="00943296">
        <w:tc>
          <w:tcPr>
            <w:tcW w:w="2125" w:type="pct"/>
            <w:tcBorders>
              <w:top w:val="single" w:sz="4" w:space="0" w:color="auto"/>
            </w:tcBorders>
          </w:tcPr>
          <w:p w14:paraId="50F04C52" w14:textId="77777777" w:rsidR="008929DD" w:rsidRPr="00F13B61" w:rsidRDefault="008929DD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F13B61">
              <w:rPr>
                <w:rFonts w:ascii="Garamond" w:hAnsi="Garamond"/>
                <w:sz w:val="18"/>
                <w:szCs w:val="18"/>
              </w:rPr>
              <w:t>Locality</w:t>
            </w:r>
          </w:p>
        </w:tc>
        <w:tc>
          <w:tcPr>
            <w:tcW w:w="125" w:type="pct"/>
          </w:tcPr>
          <w:p w14:paraId="2DACB537" w14:textId="77777777" w:rsidR="008929DD" w:rsidRPr="00F13B61" w:rsidRDefault="008929DD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auto"/>
            </w:tcBorders>
          </w:tcPr>
          <w:p w14:paraId="55B0C723" w14:textId="77777777" w:rsidR="008929DD" w:rsidRPr="00F13B61" w:rsidRDefault="008929DD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F13B61">
              <w:rPr>
                <w:rFonts w:ascii="Garamond" w:hAnsi="Garamond"/>
                <w:sz w:val="18"/>
                <w:szCs w:val="18"/>
              </w:rPr>
              <w:t>Election Date (MM/DD/YY)</w:t>
            </w:r>
          </w:p>
        </w:tc>
        <w:tc>
          <w:tcPr>
            <w:tcW w:w="125" w:type="pct"/>
          </w:tcPr>
          <w:p w14:paraId="79D4607B" w14:textId="77777777" w:rsidR="008929DD" w:rsidRPr="00F13B61" w:rsidRDefault="008929DD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</w:tcBorders>
          </w:tcPr>
          <w:p w14:paraId="6386358F" w14:textId="77777777" w:rsidR="008929DD" w:rsidRPr="00F13B61" w:rsidRDefault="008929DD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F13B61">
              <w:rPr>
                <w:rFonts w:ascii="Garamond" w:hAnsi="Garamond"/>
                <w:sz w:val="18"/>
                <w:szCs w:val="18"/>
              </w:rPr>
              <w:t>Circle Election Type(s)</w:t>
            </w:r>
          </w:p>
        </w:tc>
      </w:tr>
    </w:tbl>
    <w:p w14:paraId="53EE24EE" w14:textId="77777777" w:rsidR="008929DD" w:rsidRPr="008A110E" w:rsidRDefault="008929DD" w:rsidP="008929DD">
      <w:pPr>
        <w:rPr>
          <w:rFonts w:ascii="Garamond" w:hAnsi="Garamond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269"/>
        <w:gridCol w:w="3690"/>
        <w:gridCol w:w="244"/>
        <w:gridCol w:w="657"/>
        <w:gridCol w:w="991"/>
        <w:gridCol w:w="456"/>
        <w:gridCol w:w="933"/>
      </w:tblGrid>
      <w:tr w:rsidR="008929DD" w:rsidRPr="00F13B61" w14:paraId="6BF53D5C" w14:textId="77777777" w:rsidTr="008929DD">
        <w:tc>
          <w:tcPr>
            <w:tcW w:w="1794" w:type="pct"/>
            <w:tcBorders>
              <w:bottom w:val="single" w:sz="4" w:space="0" w:color="auto"/>
            </w:tcBorders>
          </w:tcPr>
          <w:p w14:paraId="720BA363" w14:textId="77777777" w:rsidR="008929DD" w:rsidRPr="00F13B61" w:rsidRDefault="008929DD" w:rsidP="009432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9" w:type="pct"/>
          </w:tcPr>
          <w:p w14:paraId="43880081" w14:textId="77777777" w:rsidR="008929DD" w:rsidRPr="00F13B61" w:rsidRDefault="008929DD" w:rsidP="009432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34" w:type="pct"/>
            <w:tcBorders>
              <w:bottom w:val="single" w:sz="4" w:space="0" w:color="auto"/>
            </w:tcBorders>
          </w:tcPr>
          <w:p w14:paraId="5388324C" w14:textId="77777777" w:rsidR="008929DD" w:rsidRPr="00F13B61" w:rsidRDefault="008929DD" w:rsidP="0094329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" w:type="pct"/>
          </w:tcPr>
          <w:p w14:paraId="2AFE7ADB" w14:textId="77777777" w:rsidR="008929DD" w:rsidRPr="00F13B61" w:rsidRDefault="008929DD" w:rsidP="00943296">
            <w:pPr>
              <w:tabs>
                <w:tab w:val="left" w:pos="162"/>
                <w:tab w:val="left" w:pos="1422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291" w:type="pct"/>
          </w:tcPr>
          <w:p w14:paraId="7FBBF6F3" w14:textId="0BD66B40" w:rsidR="008929DD" w:rsidRPr="00F13B61" w:rsidRDefault="008929DD" w:rsidP="00943296">
            <w:pPr>
              <w:tabs>
                <w:tab w:val="left" w:pos="973"/>
                <w:tab w:val="left" w:pos="1873"/>
              </w:tabs>
              <w:rPr>
                <w:rFonts w:ascii="Garamond" w:hAnsi="Garamond"/>
              </w:rPr>
            </w:pPr>
            <w:r w:rsidRPr="00F13B61">
              <w:rPr>
                <w:rFonts w:ascii="Garamond" w:hAnsi="Garamond"/>
              </w:rPr>
              <w:t>Page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12084AF0" w14:textId="77777777" w:rsidR="008929DD" w:rsidRPr="00F13B61" w:rsidRDefault="008929DD" w:rsidP="00943296">
            <w:pPr>
              <w:tabs>
                <w:tab w:val="left" w:pos="973"/>
                <w:tab w:val="left" w:pos="1873"/>
              </w:tabs>
              <w:rPr>
                <w:rFonts w:ascii="Garamond" w:hAnsi="Garamond"/>
              </w:rPr>
            </w:pPr>
          </w:p>
        </w:tc>
        <w:tc>
          <w:tcPr>
            <w:tcW w:w="202" w:type="pct"/>
          </w:tcPr>
          <w:p w14:paraId="1959A1AA" w14:textId="3BDD4048" w:rsidR="008929DD" w:rsidRPr="00F13B61" w:rsidRDefault="008929DD" w:rsidP="00943296">
            <w:pPr>
              <w:tabs>
                <w:tab w:val="left" w:pos="973"/>
                <w:tab w:val="left" w:pos="1873"/>
              </w:tabs>
              <w:rPr>
                <w:rFonts w:ascii="Garamond" w:hAnsi="Garamond"/>
              </w:rPr>
            </w:pPr>
            <w:r w:rsidRPr="00F13B61">
              <w:rPr>
                <w:rFonts w:ascii="Garamond" w:hAnsi="Garamond"/>
              </w:rPr>
              <w:t>of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14:paraId="68FDCED9" w14:textId="5E73BE55" w:rsidR="008929DD" w:rsidRPr="00F13B61" w:rsidRDefault="008929DD" w:rsidP="00943296">
            <w:pPr>
              <w:tabs>
                <w:tab w:val="left" w:pos="973"/>
                <w:tab w:val="left" w:pos="1873"/>
              </w:tabs>
              <w:rPr>
                <w:rFonts w:ascii="Garamond" w:hAnsi="Garamond"/>
              </w:rPr>
            </w:pPr>
          </w:p>
        </w:tc>
      </w:tr>
      <w:tr w:rsidR="008929DD" w:rsidRPr="00F13B61" w14:paraId="447BDE4C" w14:textId="77777777" w:rsidTr="008929DD">
        <w:tc>
          <w:tcPr>
            <w:tcW w:w="1794" w:type="pct"/>
            <w:tcBorders>
              <w:top w:val="single" w:sz="4" w:space="0" w:color="auto"/>
            </w:tcBorders>
          </w:tcPr>
          <w:p w14:paraId="3A3FED28" w14:textId="77777777" w:rsidR="008929DD" w:rsidRPr="00F13B61" w:rsidRDefault="008929DD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F13B61">
              <w:rPr>
                <w:rFonts w:ascii="Garamond" w:hAnsi="Garamond"/>
                <w:sz w:val="18"/>
                <w:szCs w:val="18"/>
              </w:rPr>
              <w:t>Office</w:t>
            </w:r>
          </w:p>
        </w:tc>
        <w:tc>
          <w:tcPr>
            <w:tcW w:w="119" w:type="pct"/>
          </w:tcPr>
          <w:p w14:paraId="4179DF63" w14:textId="77777777" w:rsidR="008929DD" w:rsidRPr="00F13B61" w:rsidRDefault="008929DD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634" w:type="pct"/>
            <w:tcBorders>
              <w:top w:val="single" w:sz="4" w:space="0" w:color="auto"/>
            </w:tcBorders>
          </w:tcPr>
          <w:p w14:paraId="7B7BBA38" w14:textId="77777777" w:rsidR="008929DD" w:rsidRPr="00F13B61" w:rsidRDefault="008929DD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F13B61">
              <w:rPr>
                <w:rFonts w:ascii="Garamond" w:hAnsi="Garamond"/>
                <w:sz w:val="18"/>
                <w:szCs w:val="18"/>
              </w:rPr>
              <w:t>District (if applicable)</w:t>
            </w:r>
          </w:p>
        </w:tc>
        <w:tc>
          <w:tcPr>
            <w:tcW w:w="108" w:type="pct"/>
          </w:tcPr>
          <w:p w14:paraId="54A3EDB4" w14:textId="77777777" w:rsidR="008929DD" w:rsidRPr="00F13B61" w:rsidRDefault="008929DD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1" w:type="pct"/>
          </w:tcPr>
          <w:p w14:paraId="2FE2F9DE" w14:textId="77777777" w:rsidR="008929DD" w:rsidRPr="00F13B61" w:rsidRDefault="008929DD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</w:tcPr>
          <w:p w14:paraId="340E7218" w14:textId="77777777" w:rsidR="008929DD" w:rsidRPr="00F13B61" w:rsidRDefault="008929DD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02" w:type="pct"/>
          </w:tcPr>
          <w:p w14:paraId="5953BE20" w14:textId="77777777" w:rsidR="008929DD" w:rsidRPr="00F13B61" w:rsidRDefault="008929DD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14:paraId="31988D92" w14:textId="1E9BC7FC" w:rsidR="008929DD" w:rsidRPr="00F13B61" w:rsidRDefault="008929DD" w:rsidP="0094329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5F0BF5A8" w14:textId="77777777" w:rsidR="008929DD" w:rsidRPr="008A110E" w:rsidRDefault="008929DD" w:rsidP="008929DD">
      <w:pPr>
        <w:tabs>
          <w:tab w:val="left" w:pos="-821"/>
          <w:tab w:val="left" w:pos="-360"/>
          <w:tab w:val="left" w:pos="720"/>
          <w:tab w:val="left" w:pos="7560"/>
        </w:tabs>
        <w:ind w:left="7560"/>
        <w:rPr>
          <w:rFonts w:ascii="Garamond" w:hAnsi="Garamond" w:cs="Arial"/>
          <w:sz w:val="28"/>
          <w:szCs w:val="28"/>
        </w:rPr>
      </w:pPr>
      <w:r w:rsidRPr="008A110E">
        <w:rPr>
          <w:rFonts w:ascii="Garamond" w:hAnsi="Garamond" w:cs="Arial"/>
          <w:sz w:val="28"/>
          <w:szCs w:val="28"/>
        </w:rPr>
        <w:fldChar w:fldCharType="begin"/>
      </w:r>
      <w:r w:rsidRPr="008A110E">
        <w:rPr>
          <w:rFonts w:ascii="Garamond" w:hAnsi="Garamond" w:cs="Arial"/>
          <w:sz w:val="28"/>
          <w:szCs w:val="28"/>
        </w:rPr>
        <w:instrText xml:space="preserve"> ADVANCE \u 2</w:instrText>
      </w:r>
      <w:r w:rsidRPr="008A110E">
        <w:rPr>
          <w:rFonts w:ascii="Garamond" w:hAnsi="Garamond" w:cs="Arial"/>
          <w:sz w:val="28"/>
          <w:szCs w:val="28"/>
        </w:rPr>
        <w:fldChar w:fldCharType="end"/>
      </w:r>
    </w:p>
    <w:p w14:paraId="0B381E25" w14:textId="0C9ECEBE" w:rsidR="00351F17" w:rsidRPr="008A110E" w:rsidRDefault="00BC38EE" w:rsidP="0039405D">
      <w:pPr>
        <w:jc w:val="center"/>
        <w:rPr>
          <w:rFonts w:ascii="Garamond" w:hAnsi="Garamond" w:cs="Arial"/>
          <w:sz w:val="32"/>
          <w:szCs w:val="32"/>
        </w:rPr>
      </w:pPr>
      <w:r w:rsidRPr="008A110E">
        <w:rPr>
          <w:rFonts w:ascii="Garamond" w:hAnsi="Garamond" w:cs="Arial"/>
          <w:b/>
          <w:sz w:val="32"/>
          <w:szCs w:val="32"/>
        </w:rPr>
        <w:t xml:space="preserve">VALID WRITE-INS – </w:t>
      </w:r>
      <w:r w:rsidR="00351F17" w:rsidRPr="008A110E">
        <w:rPr>
          <w:rFonts w:ascii="Garamond" w:hAnsi="Garamond" w:cs="Arial"/>
          <w:b/>
          <w:sz w:val="32"/>
          <w:szCs w:val="32"/>
        </w:rPr>
        <w:t>DETAIL</w:t>
      </w:r>
      <w:r w:rsidR="00351F17" w:rsidRPr="008A110E">
        <w:rPr>
          <w:rFonts w:ascii="Garamond" w:hAnsi="Garamond" w:cs="Arial"/>
          <w:sz w:val="32"/>
          <w:szCs w:val="32"/>
        </w:rPr>
        <w:t xml:space="preserve"> </w:t>
      </w:r>
      <w:r w:rsidR="00351F17" w:rsidRPr="008A110E">
        <w:rPr>
          <w:rFonts w:ascii="Garamond" w:hAnsi="Garamond" w:cs="Arial"/>
          <w:sz w:val="28"/>
          <w:szCs w:val="28"/>
        </w:rPr>
        <w:t>(continued)</w:t>
      </w:r>
    </w:p>
    <w:p w14:paraId="479F110F" w14:textId="77777777" w:rsidR="009A53F8" w:rsidRPr="008A110E" w:rsidRDefault="009A53F8" w:rsidP="0039405D">
      <w:pPr>
        <w:jc w:val="center"/>
        <w:rPr>
          <w:rFonts w:ascii="Garamond" w:hAnsi="Garamond" w:cs="Arial"/>
          <w:sz w:val="12"/>
          <w:szCs w:val="1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90"/>
        <w:gridCol w:w="1980"/>
      </w:tblGrid>
      <w:tr w:rsidR="008A110E" w:rsidRPr="008A110E" w14:paraId="5F26C3C3" w14:textId="77777777" w:rsidTr="008A110E">
        <w:trPr>
          <w:jc w:val="center"/>
        </w:trPr>
        <w:tc>
          <w:tcPr>
            <w:tcW w:w="5670" w:type="dxa"/>
          </w:tcPr>
          <w:p w14:paraId="587B8476" w14:textId="7EE62EC2" w:rsidR="008A110E" w:rsidRPr="00F13B61" w:rsidRDefault="008A110E" w:rsidP="0039405D">
            <w:pPr>
              <w:tabs>
                <w:tab w:val="left" w:pos="-821"/>
                <w:tab w:val="left" w:pos="-360"/>
                <w:tab w:val="left" w:pos="720"/>
                <w:tab w:val="left" w:pos="6840"/>
                <w:tab w:val="center" w:pos="7906"/>
              </w:tabs>
              <w:rPr>
                <w:rFonts w:ascii="Garamond" w:hAnsi="Garamond" w:cs="Arial"/>
                <w:sz w:val="20"/>
                <w:szCs w:val="20"/>
              </w:rPr>
            </w:pPr>
            <w:r w:rsidRPr="00F13B61">
              <w:rPr>
                <w:rFonts w:ascii="Garamond" w:hAnsi="Garamond" w:cs="Arial"/>
                <w:sz w:val="20"/>
                <w:szCs w:val="20"/>
              </w:rPr>
              <w:t xml:space="preserve">Continue to list </w:t>
            </w:r>
            <w:r w:rsidRPr="00F13B61">
              <w:rPr>
                <w:rFonts w:ascii="Garamond" w:hAnsi="Garamond" w:cs="Arial"/>
                <w:b/>
                <w:sz w:val="20"/>
                <w:szCs w:val="20"/>
              </w:rPr>
              <w:t xml:space="preserve">valid </w:t>
            </w:r>
            <w:r w:rsidRPr="00F13B61">
              <w:rPr>
                <w:rFonts w:ascii="Garamond" w:hAnsi="Garamond" w:cs="Arial"/>
                <w:sz w:val="20"/>
                <w:szCs w:val="20"/>
              </w:rPr>
              <w:t xml:space="preserve">write-ins in alphabetical order below and on additional continuation pages, as needed.  All </w:t>
            </w:r>
            <w:r w:rsidRPr="00F13B61">
              <w:rPr>
                <w:rFonts w:ascii="Garamond" w:hAnsi="Garamond" w:cs="Arial"/>
                <w:b/>
                <w:sz w:val="20"/>
                <w:szCs w:val="20"/>
              </w:rPr>
              <w:t>valid</w:t>
            </w:r>
            <w:r w:rsidRPr="00F13B61">
              <w:rPr>
                <w:rFonts w:ascii="Garamond" w:hAnsi="Garamond" w:cs="Arial"/>
                <w:sz w:val="20"/>
                <w:szCs w:val="20"/>
              </w:rPr>
              <w:t xml:space="preserve"> write-ins when added together must equal total entered on line 2 of page 1.</w:t>
            </w:r>
          </w:p>
        </w:tc>
        <w:tc>
          <w:tcPr>
            <w:tcW w:w="1890" w:type="dxa"/>
          </w:tcPr>
          <w:p w14:paraId="69F84AC6" w14:textId="77777777" w:rsidR="008A110E" w:rsidRPr="008A110E" w:rsidRDefault="008A110E" w:rsidP="0039405D">
            <w:pPr>
              <w:tabs>
                <w:tab w:val="left" w:pos="-821"/>
                <w:tab w:val="left" w:pos="-360"/>
                <w:tab w:val="left" w:pos="720"/>
                <w:tab w:val="left" w:pos="6840"/>
                <w:tab w:val="center" w:pos="7906"/>
              </w:tabs>
              <w:rPr>
                <w:rFonts w:ascii="Garamond" w:hAnsi="Garamond" w:cs="Arial"/>
                <w:sz w:val="18"/>
              </w:rPr>
            </w:pPr>
          </w:p>
        </w:tc>
        <w:tc>
          <w:tcPr>
            <w:tcW w:w="1980" w:type="dxa"/>
            <w:vAlign w:val="bottom"/>
          </w:tcPr>
          <w:p w14:paraId="23C9B2D3" w14:textId="1809BA15" w:rsidR="008A110E" w:rsidRPr="00F13B61" w:rsidRDefault="008A110E" w:rsidP="0039405D">
            <w:pPr>
              <w:tabs>
                <w:tab w:val="left" w:pos="-821"/>
                <w:tab w:val="left" w:pos="-360"/>
                <w:tab w:val="left" w:pos="720"/>
                <w:tab w:val="left" w:pos="6840"/>
                <w:tab w:val="center" w:pos="7906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F13B61">
              <w:rPr>
                <w:rFonts w:ascii="Garamond" w:hAnsi="Garamond" w:cs="Arial"/>
                <w:b/>
                <w:sz w:val="20"/>
                <w:szCs w:val="20"/>
              </w:rPr>
              <w:t xml:space="preserve">Total Valid Votes Received </w:t>
            </w:r>
          </w:p>
          <w:p w14:paraId="0BDE0306" w14:textId="77777777" w:rsidR="008A110E" w:rsidRPr="00F13B61" w:rsidRDefault="008A110E" w:rsidP="0039405D">
            <w:pPr>
              <w:tabs>
                <w:tab w:val="left" w:pos="-821"/>
                <w:tab w:val="left" w:pos="-360"/>
                <w:tab w:val="left" w:pos="720"/>
                <w:tab w:val="left" w:pos="6840"/>
                <w:tab w:val="center" w:pos="7906"/>
              </w:tabs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13B61">
              <w:rPr>
                <w:rFonts w:ascii="Garamond" w:hAnsi="Garamond" w:cs="Arial"/>
                <w:b/>
                <w:sz w:val="20"/>
                <w:szCs w:val="20"/>
              </w:rPr>
              <w:t>(In Figures)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890"/>
        <w:gridCol w:w="1980"/>
      </w:tblGrid>
      <w:tr w:rsidR="008A110E" w:rsidRPr="008A110E" w14:paraId="66958872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66459D" w14:textId="77777777" w:rsidR="008A110E" w:rsidRPr="008A110E" w:rsidRDefault="008A110E" w:rsidP="001E6EB6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vAlign w:val="bottom"/>
          </w:tcPr>
          <w:p w14:paraId="79B0B8C4" w14:textId="77777777" w:rsidR="008A110E" w:rsidRPr="008A110E" w:rsidRDefault="008A110E" w:rsidP="001E6EB6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4FF5CE" w14:textId="77777777" w:rsidR="008A110E" w:rsidRPr="008A110E" w:rsidRDefault="008A110E" w:rsidP="001E6EB6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2E48B486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3DC295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dotted" w:sz="12" w:space="0" w:color="auto"/>
              <w:right w:val="nil"/>
            </w:tcBorders>
            <w:vAlign w:val="bottom"/>
          </w:tcPr>
          <w:p w14:paraId="520F03F0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AAF367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2C0A4C5C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6424721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173FA8EC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74D5032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25A63563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2201E25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0C44DBCF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648104D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350D453E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10F0985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6B187284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FCB4B1B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5485F346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F2F8589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24311E9E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FF992E9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78E1350F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AF46DE6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2073305C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A6CBED1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2410A943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5332A20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6D53B302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43A8518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4CF3826B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C31E676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10039F98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DC5EBCB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41A196CA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2529454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661CD33A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812505C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7702B644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C920F4C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31C9314B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4BDF8E8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704AA58A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7548195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52EA4184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96E1C90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56D256F6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F7EDC7A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054DD371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5FDDB48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2C4867A7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92F5D28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30662DF5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8576848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74D7E5E9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6BE4B22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194FAAD6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77CABCF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3AEFE0A3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66B457D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0ADAEDD1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CB806F5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495B5198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325A0B4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5159124E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5A1C04F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4B53B045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06925F0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3F9C40B6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B38C111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4FD40390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FDDB3D6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12BD64C1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EA29FA9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  <w:tr w:rsidR="008A110E" w:rsidRPr="008A110E" w14:paraId="05AC9E85" w14:textId="77777777" w:rsidTr="008A110E">
        <w:trPr>
          <w:trHeight w:val="432"/>
          <w:jc w:val="center"/>
        </w:trPr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EB33D0F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bottom"/>
          </w:tcPr>
          <w:p w14:paraId="724C9D2D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041C197" w14:textId="77777777" w:rsidR="008A110E" w:rsidRPr="008A110E" w:rsidRDefault="008A110E" w:rsidP="0039405D">
            <w:pPr>
              <w:tabs>
                <w:tab w:val="left" w:pos="-850"/>
                <w:tab w:val="left" w:pos="-360"/>
                <w:tab w:val="left" w:pos="902"/>
                <w:tab w:val="left" w:pos="7290"/>
                <w:tab w:val="left" w:pos="7560"/>
              </w:tabs>
              <w:rPr>
                <w:rFonts w:ascii="Garamond" w:hAnsi="Garamond" w:cs="Arial"/>
                <w:sz w:val="40"/>
                <w:szCs w:val="40"/>
              </w:rPr>
            </w:pPr>
          </w:p>
        </w:tc>
      </w:tr>
    </w:tbl>
    <w:p w14:paraId="70145E88" w14:textId="77777777" w:rsidR="004D1066" w:rsidRPr="008A110E" w:rsidRDefault="004D1066" w:rsidP="0039405D">
      <w:pPr>
        <w:tabs>
          <w:tab w:val="left" w:pos="-1080"/>
          <w:tab w:val="left" w:pos="-360"/>
          <w:tab w:val="left" w:pos="902"/>
          <w:tab w:val="left" w:pos="7560"/>
        </w:tabs>
        <w:rPr>
          <w:rFonts w:ascii="Garamond" w:hAnsi="Garamond" w:cs="Arial"/>
          <w:sz w:val="19"/>
        </w:rPr>
      </w:pPr>
    </w:p>
    <w:sectPr w:rsidR="004D1066" w:rsidRPr="008A110E" w:rsidSect="008929D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475" w:right="475" w:bottom="720" w:left="475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52F7F" w14:textId="77777777" w:rsidR="00B10057" w:rsidRDefault="00B10057" w:rsidP="0045012D">
      <w:r>
        <w:separator/>
      </w:r>
    </w:p>
  </w:endnote>
  <w:endnote w:type="continuationSeparator" w:id="0">
    <w:p w14:paraId="4CAA2B15" w14:textId="77777777" w:rsidR="00B10057" w:rsidRDefault="00B10057" w:rsidP="0045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93722" w14:textId="1307DA9C" w:rsidR="00B10057" w:rsidRPr="008929DD" w:rsidRDefault="008929DD" w:rsidP="008929DD">
    <w:pPr>
      <w:pStyle w:val="Footer"/>
      <w:tabs>
        <w:tab w:val="clear" w:pos="4680"/>
        <w:tab w:val="clear" w:pos="9360"/>
        <w:tab w:val="right" w:pos="11250"/>
      </w:tabs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ELECT-675</w:t>
    </w:r>
    <w:r>
      <w:rPr>
        <w:rFonts w:ascii="Garamond" w:hAnsi="Garamond"/>
        <w:sz w:val="20"/>
        <w:szCs w:val="20"/>
      </w:rPr>
      <w:tab/>
      <w:t xml:space="preserve">Rev. </w:t>
    </w:r>
    <w:r w:rsidR="00351CF8">
      <w:rPr>
        <w:rFonts w:ascii="Garamond" w:hAnsi="Garamond"/>
        <w:sz w:val="20"/>
        <w:szCs w:val="20"/>
      </w:rPr>
      <w:t>10</w:t>
    </w:r>
    <w:r>
      <w:rPr>
        <w:rFonts w:ascii="Garamond" w:hAnsi="Garamond"/>
        <w:sz w:val="20"/>
        <w:szCs w:val="20"/>
      </w:rPr>
      <w:t>/1</w:t>
    </w:r>
    <w:r w:rsidR="00351CF8">
      <w:rPr>
        <w:rFonts w:ascii="Garamond" w:hAnsi="Garamond"/>
        <w:sz w:val="20"/>
        <w:szCs w:val="20"/>
      </w:rPr>
      <w:t>8</w:t>
    </w:r>
    <w:r>
      <w:rPr>
        <w:rFonts w:ascii="Garamond" w:hAnsi="Garamond"/>
        <w:sz w:val="20"/>
        <w:szCs w:val="20"/>
      </w:rPr>
      <w:t>/20</w:t>
    </w:r>
    <w:r w:rsidR="00351CF8">
      <w:rPr>
        <w:rFonts w:ascii="Garamond" w:hAnsi="Garamond"/>
        <w:sz w:val="20"/>
        <w:szCs w:val="20"/>
      </w:rPr>
      <w:t>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773A4" w14:textId="3DBFE75C" w:rsidR="00600DAC" w:rsidRPr="00600DAC" w:rsidRDefault="00600DAC" w:rsidP="008929DD">
    <w:pPr>
      <w:pStyle w:val="Footer"/>
      <w:tabs>
        <w:tab w:val="clear" w:pos="4680"/>
        <w:tab w:val="clear" w:pos="9360"/>
        <w:tab w:val="right" w:pos="11250"/>
      </w:tabs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ELECT-675</w:t>
    </w:r>
    <w:r>
      <w:rPr>
        <w:rFonts w:ascii="Garamond" w:hAnsi="Garamond"/>
        <w:sz w:val="20"/>
        <w:szCs w:val="20"/>
      </w:rPr>
      <w:tab/>
      <w:t xml:space="preserve">Rev. </w:t>
    </w:r>
    <w:r w:rsidR="00351CF8">
      <w:rPr>
        <w:rFonts w:ascii="Garamond" w:hAnsi="Garamond"/>
        <w:sz w:val="20"/>
        <w:szCs w:val="20"/>
      </w:rPr>
      <w:t>10</w:t>
    </w:r>
    <w:r w:rsidR="008929DD">
      <w:rPr>
        <w:rFonts w:ascii="Garamond" w:hAnsi="Garamond"/>
        <w:sz w:val="20"/>
        <w:szCs w:val="20"/>
      </w:rPr>
      <w:t>/1</w:t>
    </w:r>
    <w:r w:rsidR="00351CF8">
      <w:rPr>
        <w:rFonts w:ascii="Garamond" w:hAnsi="Garamond"/>
        <w:sz w:val="20"/>
        <w:szCs w:val="20"/>
      </w:rPr>
      <w:t>8</w:t>
    </w:r>
    <w:r w:rsidR="00477584">
      <w:rPr>
        <w:rFonts w:ascii="Garamond" w:hAnsi="Garamond"/>
        <w:sz w:val="20"/>
        <w:szCs w:val="20"/>
      </w:rPr>
      <w:t>/</w:t>
    </w:r>
    <w:r>
      <w:rPr>
        <w:rFonts w:ascii="Garamond" w:hAnsi="Garamond"/>
        <w:sz w:val="20"/>
        <w:szCs w:val="20"/>
      </w:rPr>
      <w:t>20</w:t>
    </w:r>
    <w:r w:rsidR="00351CF8">
      <w:rPr>
        <w:rFonts w:ascii="Garamond" w:hAnsi="Garamond"/>
        <w:sz w:val="20"/>
        <w:szCs w:val="20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D794C" w14:textId="77777777" w:rsidR="00B10057" w:rsidRDefault="00B10057" w:rsidP="0045012D">
      <w:r>
        <w:separator/>
      </w:r>
    </w:p>
  </w:footnote>
  <w:footnote w:type="continuationSeparator" w:id="0">
    <w:p w14:paraId="640C1E10" w14:textId="77777777" w:rsidR="00B10057" w:rsidRDefault="00B10057" w:rsidP="0045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1"/>
      <w:gridCol w:w="3459"/>
    </w:tblGrid>
    <w:tr w:rsidR="008929DD" w:rsidRPr="003566A7" w14:paraId="65D8F2CF" w14:textId="77777777" w:rsidTr="00600E52">
      <w:trPr>
        <w:trHeight w:val="1018"/>
        <w:jc w:val="center"/>
      </w:trPr>
      <w:tc>
        <w:tcPr>
          <w:tcW w:w="3468" w:type="pct"/>
        </w:tcPr>
        <w:p w14:paraId="0ADB3FBA" w14:textId="77777777" w:rsidR="008929DD" w:rsidRDefault="008929DD" w:rsidP="008929DD">
          <w:pPr>
            <w:pStyle w:val="Header"/>
            <w:tabs>
              <w:tab w:val="clear" w:pos="4680"/>
              <w:tab w:val="clear" w:pos="9360"/>
            </w:tabs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1E97ED3" wp14:editId="65B33AD1">
                    <wp:simplePos x="0" y="0"/>
                    <wp:positionH relativeFrom="column">
                      <wp:posOffset>-942975</wp:posOffset>
                    </wp:positionH>
                    <wp:positionV relativeFrom="paragraph">
                      <wp:posOffset>866775</wp:posOffset>
                    </wp:positionV>
                    <wp:extent cx="8603615" cy="0"/>
                    <wp:effectExtent l="19050" t="19050" r="26035" b="19050"/>
                    <wp:wrapNone/>
                    <wp:docPr id="5" name="Straight Arrow Connector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603615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4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E464C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" o:spid="_x0000_s1026" type="#_x0000_t32" style="position:absolute;margin-left:-74.25pt;margin-top:68.25pt;width:677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" strokecolor="#c0504d [3205]" strokeweight="3pt">
                    <v:shadow color="#3f3151 [1607]" opacity=".5" offset="1pt"/>
                  </v:shape>
                </w:pict>
              </mc:Fallback>
            </mc:AlternateContent>
          </w:r>
          <w:r w:rsidRPr="0045012D">
            <w:rPr>
              <w:noProof/>
            </w:rPr>
            <w:drawing>
              <wp:inline distT="0" distB="0" distL="0" distR="0" wp14:anchorId="27E45FC9" wp14:editId="6D7047FE">
                <wp:extent cx="4321711" cy="799465"/>
                <wp:effectExtent l="0" t="0" r="3175" b="635"/>
                <wp:docPr id="6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ptofelectionslogosmall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3722" cy="827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2" w:type="pct"/>
        </w:tcPr>
        <w:p w14:paraId="18288B1B" w14:textId="77777777" w:rsidR="008929DD" w:rsidRDefault="008929DD" w:rsidP="008929DD">
          <w:pPr>
            <w:jc w:val="center"/>
            <w:rPr>
              <w:rFonts w:ascii="Garamond" w:hAnsi="Garamond" w:cs="Arial"/>
              <w:b/>
              <w:smallCaps/>
              <w:sz w:val="28"/>
              <w:szCs w:val="28"/>
            </w:rPr>
          </w:pPr>
        </w:p>
        <w:p w14:paraId="666D37B0" w14:textId="77777777" w:rsidR="008929DD" w:rsidRDefault="008929DD" w:rsidP="008929DD">
          <w:pPr>
            <w:jc w:val="center"/>
            <w:rPr>
              <w:rFonts w:ascii="Garamond" w:hAnsi="Garamond" w:cs="Arial"/>
              <w:b/>
              <w:smallCaps/>
              <w:sz w:val="28"/>
              <w:szCs w:val="28"/>
            </w:rPr>
          </w:pPr>
          <w:r>
            <w:rPr>
              <w:rFonts w:ascii="Garamond" w:hAnsi="Garamond" w:cs="Arial"/>
              <w:b/>
              <w:smallCaps/>
              <w:sz w:val="28"/>
              <w:szCs w:val="28"/>
            </w:rPr>
            <w:t>Write-Ins Certification</w:t>
          </w:r>
        </w:p>
        <w:p w14:paraId="23BE8A21" w14:textId="5FC5CC8F" w:rsidR="008929DD" w:rsidRPr="003353CE" w:rsidRDefault="008929DD" w:rsidP="008929DD">
          <w:pPr>
            <w:jc w:val="center"/>
            <w:rPr>
              <w:rFonts w:ascii="Garamond" w:hAnsi="Garamond" w:cs="Arial"/>
              <w:b/>
              <w:smallCaps/>
              <w:sz w:val="28"/>
              <w:szCs w:val="28"/>
            </w:rPr>
          </w:pPr>
          <w:r>
            <w:rPr>
              <w:rFonts w:ascii="Garamond" w:hAnsi="Garamond" w:cs="Arial"/>
              <w:b/>
              <w:smallCaps/>
              <w:sz w:val="28"/>
              <w:szCs w:val="28"/>
            </w:rPr>
            <w:t>Continuation</w:t>
          </w:r>
        </w:p>
        <w:p w14:paraId="06FE5393" w14:textId="77777777" w:rsidR="008929DD" w:rsidRPr="005E6771" w:rsidRDefault="008929DD" w:rsidP="008929DD">
          <w:pPr>
            <w:jc w:val="center"/>
            <w:rPr>
              <w:rFonts w:ascii="Garamond" w:hAnsi="Garamond" w:cs="Arial"/>
              <w:b/>
              <w:smallCaps/>
            </w:rPr>
          </w:pPr>
          <w:r w:rsidRPr="003353CE">
            <w:rPr>
              <w:rFonts w:ascii="Garamond" w:hAnsi="Garamond" w:cs="Arial"/>
              <w:b/>
              <w:smallCaps/>
            </w:rPr>
            <w:t>V</w:t>
          </w:r>
          <w:r>
            <w:rPr>
              <w:rFonts w:ascii="Garamond" w:hAnsi="Garamond" w:cs="Arial"/>
              <w:b/>
              <w:smallCaps/>
            </w:rPr>
            <w:t>a.</w:t>
          </w:r>
          <w:r w:rsidRPr="003353CE">
            <w:rPr>
              <w:rFonts w:ascii="Garamond" w:hAnsi="Garamond" w:cs="Arial"/>
              <w:b/>
              <w:smallCaps/>
              <w:sz w:val="28"/>
              <w:szCs w:val="28"/>
            </w:rPr>
            <w:t xml:space="preserve"> </w:t>
          </w:r>
          <w:r w:rsidRPr="003353CE">
            <w:rPr>
              <w:rFonts w:ascii="Garamond" w:hAnsi="Garamond" w:cs="Arial"/>
              <w:b/>
              <w:smallCaps/>
            </w:rPr>
            <w:t>Code § 24.2-6</w:t>
          </w:r>
          <w:r>
            <w:rPr>
              <w:rFonts w:ascii="Garamond" w:hAnsi="Garamond" w:cs="Arial"/>
              <w:b/>
              <w:smallCaps/>
            </w:rPr>
            <w:t>75</w:t>
          </w:r>
        </w:p>
      </w:tc>
    </w:tr>
  </w:tbl>
  <w:p w14:paraId="2E51E9A3" w14:textId="77777777" w:rsidR="00094331" w:rsidRPr="008929DD" w:rsidRDefault="00094331" w:rsidP="00892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1"/>
      <w:gridCol w:w="3459"/>
    </w:tblGrid>
    <w:tr w:rsidR="00094331" w:rsidRPr="003566A7" w14:paraId="2DF912DE" w14:textId="77777777" w:rsidTr="00600E52">
      <w:trPr>
        <w:trHeight w:val="1018"/>
        <w:jc w:val="center"/>
      </w:trPr>
      <w:tc>
        <w:tcPr>
          <w:tcW w:w="3468" w:type="pct"/>
        </w:tcPr>
        <w:p w14:paraId="0A8AC097" w14:textId="77777777" w:rsidR="00094331" w:rsidRDefault="00094331" w:rsidP="008929DD">
          <w:pPr>
            <w:pStyle w:val="Header"/>
            <w:tabs>
              <w:tab w:val="clear" w:pos="4680"/>
              <w:tab w:val="clear" w:pos="9360"/>
            </w:tabs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755AB09" wp14:editId="3C8F50AF">
                    <wp:simplePos x="0" y="0"/>
                    <wp:positionH relativeFrom="column">
                      <wp:posOffset>-942975</wp:posOffset>
                    </wp:positionH>
                    <wp:positionV relativeFrom="paragraph">
                      <wp:posOffset>866775</wp:posOffset>
                    </wp:positionV>
                    <wp:extent cx="8603615" cy="0"/>
                    <wp:effectExtent l="19050" t="19050" r="26035" b="19050"/>
                    <wp:wrapNone/>
                    <wp:docPr id="3" name="Straight Arrow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603615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4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D624F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26" type="#_x0000_t32" style="position:absolute;margin-left:-74.25pt;margin-top:68.25pt;width:677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" strokecolor="#c0504d [3205]" strokeweight="3pt">
                    <v:shadow color="#3f3151 [1607]" opacity=".5" offset="1pt"/>
                  </v:shape>
                </w:pict>
              </mc:Fallback>
            </mc:AlternateContent>
          </w:r>
          <w:r w:rsidRPr="0045012D">
            <w:rPr>
              <w:noProof/>
            </w:rPr>
            <w:drawing>
              <wp:inline distT="0" distB="0" distL="0" distR="0" wp14:anchorId="6117304D" wp14:editId="1E2CCBC1">
                <wp:extent cx="4424691" cy="818515"/>
                <wp:effectExtent l="0" t="0" r="0" b="635"/>
                <wp:docPr id="4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ptofelectionslogosmall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9515" cy="8471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2" w:type="pct"/>
        </w:tcPr>
        <w:p w14:paraId="43C3CEFF" w14:textId="77777777" w:rsidR="005E6771" w:rsidRDefault="005E6771" w:rsidP="008929DD">
          <w:pPr>
            <w:jc w:val="center"/>
            <w:rPr>
              <w:rFonts w:ascii="Garamond" w:hAnsi="Garamond" w:cs="Arial"/>
              <w:b/>
              <w:smallCaps/>
              <w:sz w:val="28"/>
              <w:szCs w:val="28"/>
            </w:rPr>
          </w:pPr>
        </w:p>
        <w:p w14:paraId="2BCFF5C9" w14:textId="77777777" w:rsidR="00094331" w:rsidRPr="003353CE" w:rsidRDefault="00094331" w:rsidP="008929DD">
          <w:pPr>
            <w:jc w:val="center"/>
            <w:rPr>
              <w:rFonts w:ascii="Garamond" w:hAnsi="Garamond" w:cs="Arial"/>
              <w:b/>
              <w:smallCaps/>
              <w:sz w:val="28"/>
              <w:szCs w:val="28"/>
            </w:rPr>
          </w:pPr>
          <w:r>
            <w:rPr>
              <w:rFonts w:ascii="Garamond" w:hAnsi="Garamond" w:cs="Arial"/>
              <w:b/>
              <w:smallCaps/>
              <w:sz w:val="28"/>
              <w:szCs w:val="28"/>
            </w:rPr>
            <w:t>Write-Ins Certification</w:t>
          </w:r>
        </w:p>
        <w:p w14:paraId="11E23432" w14:textId="62F248C3" w:rsidR="00094331" w:rsidRPr="005E6771" w:rsidRDefault="00094331" w:rsidP="008929DD">
          <w:pPr>
            <w:jc w:val="center"/>
            <w:rPr>
              <w:rFonts w:ascii="Garamond" w:hAnsi="Garamond" w:cs="Arial"/>
              <w:b/>
              <w:smallCaps/>
            </w:rPr>
          </w:pPr>
          <w:r w:rsidRPr="003353CE">
            <w:rPr>
              <w:rFonts w:ascii="Garamond" w:hAnsi="Garamond" w:cs="Arial"/>
              <w:b/>
              <w:smallCaps/>
            </w:rPr>
            <w:t>V</w:t>
          </w:r>
          <w:r w:rsidR="00FF786C">
            <w:rPr>
              <w:rFonts w:ascii="Garamond" w:hAnsi="Garamond" w:cs="Arial"/>
              <w:b/>
              <w:smallCaps/>
            </w:rPr>
            <w:t>a.</w:t>
          </w:r>
          <w:r w:rsidRPr="003353CE">
            <w:rPr>
              <w:rFonts w:ascii="Garamond" w:hAnsi="Garamond" w:cs="Arial"/>
              <w:b/>
              <w:smallCaps/>
              <w:sz w:val="28"/>
              <w:szCs w:val="28"/>
            </w:rPr>
            <w:t xml:space="preserve"> </w:t>
          </w:r>
          <w:r w:rsidRPr="003353CE">
            <w:rPr>
              <w:rFonts w:ascii="Garamond" w:hAnsi="Garamond" w:cs="Arial"/>
              <w:b/>
              <w:smallCaps/>
            </w:rPr>
            <w:t>Code § 24.2-6</w:t>
          </w:r>
          <w:r>
            <w:rPr>
              <w:rFonts w:ascii="Garamond" w:hAnsi="Garamond" w:cs="Arial"/>
              <w:b/>
              <w:smallCaps/>
            </w:rPr>
            <w:t>75</w:t>
          </w:r>
        </w:p>
      </w:tc>
    </w:tr>
  </w:tbl>
  <w:p w14:paraId="2EBC712F" w14:textId="77777777" w:rsidR="00094331" w:rsidRPr="008929DD" w:rsidRDefault="00094331" w:rsidP="008929DD">
    <w:pPr>
      <w:pStyle w:val="Header"/>
      <w:tabs>
        <w:tab w:val="clear" w:pos="4680"/>
        <w:tab w:val="clear" w:pos="9360"/>
      </w:tabs>
      <w:jc w:val="center"/>
      <w:rPr>
        <w:rFonts w:ascii="Garamond" w:hAnsi="Garamon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6149C3"/>
    <w:multiLevelType w:val="hybridMultilevel"/>
    <w:tmpl w:val="7A0A3C9A"/>
    <w:lvl w:ilvl="0" w:tplc="D7F8F174">
      <w:numFmt w:val="bullet"/>
      <w:lvlText w:val="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4526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2529">
      <o:colormenu v:ext="edit" fillcolor="none [3205]" strokecolor="none [321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9"/>
    <w:rsid w:val="00001ECA"/>
    <w:rsid w:val="00021229"/>
    <w:rsid w:val="0003133A"/>
    <w:rsid w:val="00094331"/>
    <w:rsid w:val="000C73D4"/>
    <w:rsid w:val="000F1D72"/>
    <w:rsid w:val="0010718C"/>
    <w:rsid w:val="0019236D"/>
    <w:rsid w:val="001D2992"/>
    <w:rsid w:val="001D5319"/>
    <w:rsid w:val="002248A0"/>
    <w:rsid w:val="002816D2"/>
    <w:rsid w:val="002B1E2B"/>
    <w:rsid w:val="002C26B0"/>
    <w:rsid w:val="002E02AC"/>
    <w:rsid w:val="002E3066"/>
    <w:rsid w:val="003510C8"/>
    <w:rsid w:val="003513A5"/>
    <w:rsid w:val="00351CF8"/>
    <w:rsid w:val="00351F17"/>
    <w:rsid w:val="00380FE0"/>
    <w:rsid w:val="00392F2C"/>
    <w:rsid w:val="0039405D"/>
    <w:rsid w:val="003D46AA"/>
    <w:rsid w:val="0045012D"/>
    <w:rsid w:val="004621D5"/>
    <w:rsid w:val="004705CD"/>
    <w:rsid w:val="00477584"/>
    <w:rsid w:val="0047781B"/>
    <w:rsid w:val="004D1066"/>
    <w:rsid w:val="004E47A4"/>
    <w:rsid w:val="004F3B3D"/>
    <w:rsid w:val="005328A2"/>
    <w:rsid w:val="005B47E5"/>
    <w:rsid w:val="005B7D60"/>
    <w:rsid w:val="005E6771"/>
    <w:rsid w:val="00600DAC"/>
    <w:rsid w:val="00600E52"/>
    <w:rsid w:val="006567B1"/>
    <w:rsid w:val="00687690"/>
    <w:rsid w:val="00690555"/>
    <w:rsid w:val="00693750"/>
    <w:rsid w:val="007D2936"/>
    <w:rsid w:val="00887979"/>
    <w:rsid w:val="008929DD"/>
    <w:rsid w:val="008A110E"/>
    <w:rsid w:val="008A5C20"/>
    <w:rsid w:val="008D2F9F"/>
    <w:rsid w:val="008E0C74"/>
    <w:rsid w:val="00982942"/>
    <w:rsid w:val="009A53F8"/>
    <w:rsid w:val="009A6009"/>
    <w:rsid w:val="009E0A75"/>
    <w:rsid w:val="009F4131"/>
    <w:rsid w:val="00A179DD"/>
    <w:rsid w:val="00A2242E"/>
    <w:rsid w:val="00A34A2D"/>
    <w:rsid w:val="00A51FE0"/>
    <w:rsid w:val="00A661CB"/>
    <w:rsid w:val="00A959C4"/>
    <w:rsid w:val="00AA6E9A"/>
    <w:rsid w:val="00AE2967"/>
    <w:rsid w:val="00AF4320"/>
    <w:rsid w:val="00B10057"/>
    <w:rsid w:val="00B96617"/>
    <w:rsid w:val="00BC38EE"/>
    <w:rsid w:val="00C16B59"/>
    <w:rsid w:val="00C62D33"/>
    <w:rsid w:val="00CB3A0D"/>
    <w:rsid w:val="00CC76E5"/>
    <w:rsid w:val="00CE560F"/>
    <w:rsid w:val="00D07781"/>
    <w:rsid w:val="00D23675"/>
    <w:rsid w:val="00D50399"/>
    <w:rsid w:val="00D90F8B"/>
    <w:rsid w:val="00DD35B5"/>
    <w:rsid w:val="00E044B0"/>
    <w:rsid w:val="00E12A0C"/>
    <w:rsid w:val="00E16135"/>
    <w:rsid w:val="00E4386A"/>
    <w:rsid w:val="00E47042"/>
    <w:rsid w:val="00E7555B"/>
    <w:rsid w:val="00EC121D"/>
    <w:rsid w:val="00EC5E06"/>
    <w:rsid w:val="00EE1218"/>
    <w:rsid w:val="00F13B61"/>
    <w:rsid w:val="00F56B1D"/>
    <w:rsid w:val="00F73CDE"/>
    <w:rsid w:val="00FE06B8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 [3205]" strokecolor="none [3215]"/>
    </o:shapedefaults>
    <o:shapelayout v:ext="edit">
      <o:idmap v:ext="edit" data="1"/>
    </o:shapelayout>
  </w:shapeDefaults>
  <w:decimalSymbol w:val="."/>
  <w:listSeparator w:val=","/>
  <w14:docId w14:val="6FA36EE6"/>
  <w15:docId w15:val="{CE86D092-3969-4215-B438-9F858A66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E2B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6E9A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012D"/>
  </w:style>
  <w:style w:type="paragraph" w:styleId="Footer">
    <w:name w:val="footer"/>
    <w:basedOn w:val="Normal"/>
    <w:link w:val="Foot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012D"/>
  </w:style>
  <w:style w:type="paragraph" w:styleId="BalloonText">
    <w:name w:val="Balloon Text"/>
    <w:basedOn w:val="Normal"/>
    <w:link w:val="BalloonTextChar"/>
    <w:uiPriority w:val="99"/>
    <w:semiHidden/>
    <w:unhideWhenUsed/>
    <w:rsid w:val="0045012D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5">
    <w:name w:val="CM5"/>
    <w:basedOn w:val="Normal"/>
    <w:next w:val="Normal"/>
    <w:rsid w:val="001D5319"/>
    <w:pPr>
      <w:spacing w:after="90"/>
    </w:pPr>
    <w:rPr>
      <w:rFonts w:ascii="Calibri" w:hAnsi="Calibri"/>
    </w:rPr>
  </w:style>
  <w:style w:type="paragraph" w:customStyle="1" w:styleId="Default">
    <w:name w:val="Default"/>
    <w:rsid w:val="001D5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1D5319"/>
    <w:pPr>
      <w:spacing w:after="235"/>
    </w:pPr>
    <w:rPr>
      <w:color w:val="auto"/>
    </w:rPr>
  </w:style>
  <w:style w:type="paragraph" w:customStyle="1" w:styleId="CM1">
    <w:name w:val="CM1"/>
    <w:basedOn w:val="Default"/>
    <w:next w:val="Default"/>
    <w:rsid w:val="00B10057"/>
    <w:rPr>
      <w:color w:val="auto"/>
    </w:rPr>
  </w:style>
  <w:style w:type="character" w:customStyle="1" w:styleId="Heading1Char">
    <w:name w:val="Heading 1 Char"/>
    <w:basedOn w:val="DefaultParagraphFont"/>
    <w:link w:val="Heading1"/>
    <w:rsid w:val="00AA6E9A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e38813\AppData\Local\Microsoft\Windows\Temporary%20Internet%20Files\Content.Outlook\D8ZLU1MJ\FormTemplatewithFoote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4" ma:contentTypeDescription="Create a new document." ma:contentTypeScope="" ma:versionID="7b7fabde18271b800b944c58d9bfc888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29DF4-3353-41EA-890F-4857C60E5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8C571-ABF1-4761-8E1F-A229A6872BA0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f3e704d1-8a2b-4b84-a79b-5b324d7b2d51"/>
    <ds:schemaRef ds:uri="http://purl.org/dc/dcmitype/"/>
    <ds:schemaRef ds:uri="http://purl.org/dc/terms/"/>
    <ds:schemaRef ds:uri="http://schemas.openxmlformats.org/package/2006/metadata/core-properties"/>
    <ds:schemaRef ds:uri="bc3a640e-20c3-42b7-bff6-254cfe215f71"/>
  </ds:schemaRefs>
</ds:datastoreItem>
</file>

<file path=customXml/itemProps3.xml><?xml version="1.0" encoding="utf-8"?>
<ds:datastoreItem xmlns:ds="http://schemas.openxmlformats.org/officeDocument/2006/customXml" ds:itemID="{933B7ED6-683D-4149-BC03-0D173180C8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D0B80A-145F-4326-8BD9-016282D07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FormTemplatewithFooter (2).dotx</Template>
  <TotalTime>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Lee</dc:creator>
  <cp:lastModifiedBy>Oakey, Ellen (ELECT)</cp:lastModifiedBy>
  <cp:revision>5</cp:revision>
  <cp:lastPrinted>2018-05-02T18:03:00Z</cp:lastPrinted>
  <dcterms:created xsi:type="dcterms:W3CDTF">2018-07-12T15:33:00Z</dcterms:created>
  <dcterms:modified xsi:type="dcterms:W3CDTF">2024-10-24T15:40:00Z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  <property fmtid="{D5CDD505-2E9C-101B-9397-08002B2CF9AE}" pid="3" name="Order">
    <vt:r8>180500</vt:r8>
  </property>
  <property fmtid="{D5CDD505-2E9C-101B-9397-08002B2CF9AE}" pid="4" name="MediaServiceImageTags">
    <vt:lpwstr/>
  </property>
</Properties>
</file>