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77B5" w14:textId="77777777" w:rsidR="00675472" w:rsidRDefault="00675472" w:rsidP="00675472">
      <w:pPr>
        <w:tabs>
          <w:tab w:val="center" w:pos="5544"/>
        </w:tabs>
        <w:jc w:val="center"/>
        <w:rPr>
          <w:rFonts w:ascii="Shruti" w:hAnsi="Shruti" w:cs="Shruti"/>
          <w:b/>
          <w:bCs/>
          <w:sz w:val="36"/>
          <w:szCs w:val="36"/>
        </w:rPr>
      </w:pPr>
      <w:r>
        <w:rPr>
          <w:rFonts w:ascii="Shruti" w:hAnsi="Shruti" w:cs="Shruti"/>
          <w:b/>
          <w:bCs/>
          <w:sz w:val="36"/>
          <w:szCs w:val="36"/>
        </w:rPr>
        <w:t>INSTRUCTIONS</w:t>
      </w:r>
    </w:p>
    <w:p w14:paraId="037F0EFC" w14:textId="77777777" w:rsidR="00675472" w:rsidRDefault="00675472" w:rsidP="00675472">
      <w:pPr>
        <w:tabs>
          <w:tab w:val="center" w:pos="5544"/>
        </w:tabs>
        <w:spacing w:line="360" w:lineRule="auto"/>
        <w:jc w:val="both"/>
        <w:rPr>
          <w:rFonts w:ascii="Times" w:hAnsi="Times" w:cs="Times"/>
          <w:b/>
          <w:bCs/>
        </w:rPr>
      </w:pPr>
      <w:r>
        <w:rPr>
          <w:rFonts w:ascii="Shruti" w:hAnsi="Shruti" w:cs="Shruti"/>
          <w:b/>
          <w:bCs/>
          <w:sz w:val="36"/>
          <w:szCs w:val="36"/>
        </w:rPr>
        <w:tab/>
        <w:t>VOTING A REPLACEMENT ABSENTEE BALLOT</w:t>
      </w:r>
    </w:p>
    <w:p w14:paraId="3C6E7DD0" w14:textId="77777777" w:rsidR="00675472" w:rsidRPr="009348A5" w:rsidRDefault="00675472" w:rsidP="00675472">
      <w:pPr>
        <w:tabs>
          <w:tab w:val="center" w:pos="5616"/>
        </w:tabs>
        <w:spacing w:line="360" w:lineRule="auto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9348A5">
        <w:rPr>
          <w:rFonts w:ascii="Arial" w:hAnsi="Arial" w:cs="Arial"/>
          <w:b/>
          <w:bCs/>
          <w:smallCaps/>
          <w:sz w:val="28"/>
          <w:szCs w:val="28"/>
        </w:rPr>
        <w:t xml:space="preserve">requested by a </w:t>
      </w:r>
      <w:r>
        <w:rPr>
          <w:rFonts w:ascii="Arial" w:hAnsi="Arial" w:cs="Arial"/>
          <w:b/>
          <w:bCs/>
          <w:smallCaps/>
          <w:sz w:val="28"/>
          <w:szCs w:val="28"/>
        </w:rPr>
        <w:t xml:space="preserve">Voter with a </w:t>
      </w:r>
      <w:r w:rsidRPr="009348A5">
        <w:rPr>
          <w:rFonts w:ascii="Arial" w:hAnsi="Arial" w:cs="Arial"/>
          <w:b/>
          <w:bCs/>
          <w:smallCaps/>
          <w:sz w:val="28"/>
          <w:szCs w:val="28"/>
        </w:rPr>
        <w:t>disab</w:t>
      </w:r>
      <w:r>
        <w:rPr>
          <w:rFonts w:ascii="Arial" w:hAnsi="Arial" w:cs="Arial"/>
          <w:b/>
          <w:bCs/>
          <w:smallCaps/>
          <w:sz w:val="28"/>
          <w:szCs w:val="28"/>
        </w:rPr>
        <w:t>ility</w:t>
      </w:r>
      <w:r w:rsidRPr="009348A5">
        <w:rPr>
          <w:rFonts w:ascii="Arial" w:hAnsi="Arial" w:cs="Arial"/>
          <w:b/>
          <w:bCs/>
          <w:smallCaps/>
          <w:sz w:val="28"/>
          <w:szCs w:val="28"/>
        </w:rPr>
        <w:t>, ill</w:t>
      </w:r>
      <w:r>
        <w:rPr>
          <w:rFonts w:ascii="Arial" w:hAnsi="Arial" w:cs="Arial"/>
          <w:b/>
          <w:bCs/>
          <w:smallCaps/>
          <w:sz w:val="28"/>
          <w:szCs w:val="28"/>
        </w:rPr>
        <w:t>ness</w:t>
      </w:r>
      <w:r w:rsidRPr="009348A5">
        <w:rPr>
          <w:rFonts w:ascii="Arial" w:hAnsi="Arial" w:cs="Arial"/>
          <w:b/>
          <w:bCs/>
          <w:smallCaps/>
          <w:sz w:val="28"/>
          <w:szCs w:val="28"/>
        </w:rPr>
        <w:t xml:space="preserve"> or pregnan</w:t>
      </w:r>
      <w:r>
        <w:rPr>
          <w:rFonts w:ascii="Arial" w:hAnsi="Arial" w:cs="Arial"/>
          <w:b/>
          <w:bCs/>
          <w:smallCaps/>
          <w:sz w:val="28"/>
          <w:szCs w:val="28"/>
        </w:rPr>
        <w:t>cy</w:t>
      </w:r>
    </w:p>
    <w:p w14:paraId="75DD6B1A" w14:textId="5BDAB4B6" w:rsidR="00675472" w:rsidRDefault="00675472" w:rsidP="00675472">
      <w:pPr>
        <w:tabs>
          <w:tab w:val="center" w:pos="5544"/>
        </w:tabs>
        <w:jc w:val="both"/>
        <w:rPr>
          <w:rFonts w:ascii="Arial" w:hAnsi="Arial" w:cs="Arial"/>
          <w:i/>
          <w:iCs/>
          <w:sz w:val="26"/>
          <w:szCs w:val="26"/>
        </w:rPr>
      </w:pPr>
    </w:p>
    <w:p w14:paraId="4A62BCC8" w14:textId="77777777" w:rsidR="00675472" w:rsidRDefault="00675472" w:rsidP="00675472">
      <w:pPr>
        <w:tabs>
          <w:tab w:val="center" w:pos="5544"/>
        </w:tabs>
        <w:jc w:val="both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ab/>
      </w:r>
    </w:p>
    <w:p w14:paraId="48F113B5" w14:textId="77777777" w:rsidR="00675472" w:rsidRDefault="00675472" w:rsidP="00675472">
      <w:pPr>
        <w:jc w:val="both"/>
        <w:rPr>
          <w:rFonts w:ascii="Arial" w:hAnsi="Arial" w:cs="Arial"/>
          <w:i/>
          <w:iCs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72"/>
        <w:gridCol w:w="539"/>
        <w:gridCol w:w="8312"/>
      </w:tblGrid>
      <w:tr w:rsidR="00675472" w:rsidRPr="006A4608" w14:paraId="36C6D20D" w14:textId="77777777" w:rsidTr="00EB7932">
        <w:tc>
          <w:tcPr>
            <w:tcW w:w="2172" w:type="dxa"/>
          </w:tcPr>
          <w:p w14:paraId="638DD26E" w14:textId="77777777" w:rsidR="00675472" w:rsidRPr="006A4608" w:rsidRDefault="00675472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ind w:left="2880" w:hanging="2880"/>
              <w:rPr>
                <w:rFonts w:ascii="Arial Narrow" w:hAnsi="Arial Narrow" w:cs="Arial Narrow"/>
                <w:sz w:val="28"/>
                <w:szCs w:val="28"/>
              </w:rPr>
            </w:pPr>
            <w:r w:rsidRPr="006A4608">
              <w:rPr>
                <w:rFonts w:ascii="Arial" w:hAnsi="Arial" w:cs="Arial"/>
                <w:b/>
                <w:bCs/>
                <w:sz w:val="30"/>
                <w:szCs w:val="30"/>
              </w:rPr>
              <w:t>BEFORE</w:t>
            </w:r>
            <w:r w:rsidRPr="006A4608">
              <w:rPr>
                <w:rFonts w:ascii="Arial Narrow" w:hAnsi="Arial Narrow" w:cs="Arial Narrow"/>
                <w:sz w:val="30"/>
                <w:szCs w:val="30"/>
              </w:rPr>
              <w:tab/>
            </w:r>
            <w:r w:rsidRPr="006A4608">
              <w:rPr>
                <w:rFonts w:ascii="Arial Narrow" w:hAnsi="Arial Narrow" w:cs="Arial Narrow"/>
                <w:sz w:val="30"/>
                <w:szCs w:val="30"/>
              </w:rPr>
              <w:tab/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>1.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ab/>
              <w:t>IF YOU DECIDE NOT TO VOTE BY ABSENTEE BALLOT, do</w:t>
            </w: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NOT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open </w:t>
            </w:r>
            <w:proofErr w:type="gramStart"/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Envelope</w:t>
            </w:r>
            <w:proofErr w:type="gramEnd"/>
          </w:p>
          <w:p w14:paraId="52CEB155" w14:textId="77777777" w:rsidR="00675472" w:rsidRPr="006A4608" w:rsidRDefault="00675472" w:rsidP="005A1CFE">
            <w:pPr>
              <w:rPr>
                <w:rFonts w:ascii="Arial Narrow" w:hAnsi="Arial Narrow" w:cs="Arial Narrow"/>
                <w:sz w:val="26"/>
                <w:szCs w:val="26"/>
              </w:rPr>
            </w:pPr>
            <w:r w:rsidRPr="006A4608">
              <w:rPr>
                <w:rFonts w:ascii="Arial" w:hAnsi="Arial" w:cs="Arial"/>
                <w:b/>
                <w:bCs/>
                <w:sz w:val="30"/>
                <w:szCs w:val="30"/>
              </w:rPr>
              <w:t>VOTING</w:t>
            </w:r>
          </w:p>
        </w:tc>
        <w:tc>
          <w:tcPr>
            <w:tcW w:w="539" w:type="dxa"/>
          </w:tcPr>
          <w:p w14:paraId="5E75EEE1" w14:textId="77777777" w:rsidR="00675472" w:rsidRPr="006A4608" w:rsidRDefault="00675472" w:rsidP="005A1CFE">
            <w:pPr>
              <w:jc w:val="both"/>
              <w:rPr>
                <w:rFonts w:ascii="Arial Narrow" w:hAnsi="Arial Narrow" w:cs="Arial Narrow"/>
                <w:sz w:val="26"/>
                <w:szCs w:val="26"/>
              </w:rPr>
            </w:pP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1. </w:t>
            </w:r>
          </w:p>
        </w:tc>
        <w:tc>
          <w:tcPr>
            <w:tcW w:w="831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D5A283E" w14:textId="77777777" w:rsidR="00675472" w:rsidRPr="006A4608" w:rsidRDefault="00576E40" w:rsidP="006A54AF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IF </w:t>
            </w:r>
            <w:r w:rsidR="00486E03" w:rsidRPr="006A4608">
              <w:rPr>
                <w:rFonts w:ascii="Arial Narrow" w:hAnsi="Arial Narrow" w:cs="Arial Narrow"/>
                <w:sz w:val="28"/>
                <w:szCs w:val="28"/>
              </w:rPr>
              <w:t>YOU DECIDE</w:t>
            </w:r>
            <w:r w:rsidR="00675472" w:rsidRPr="006A4608">
              <w:rPr>
                <w:rFonts w:ascii="Arial Narrow" w:hAnsi="Arial Narrow" w:cs="Arial Narrow"/>
                <w:sz w:val="28"/>
                <w:szCs w:val="28"/>
              </w:rPr>
              <w:t xml:space="preserve">   NOT   </w:t>
            </w:r>
            <w:r w:rsidR="00486E03" w:rsidRPr="006A4608">
              <w:rPr>
                <w:rFonts w:ascii="Arial Narrow" w:hAnsi="Arial Narrow" w:cs="Arial Narrow"/>
                <w:sz w:val="28"/>
                <w:szCs w:val="28"/>
              </w:rPr>
              <w:t>TO VOTE</w:t>
            </w:r>
            <w:r w:rsidR="00675472" w:rsidRPr="006A4608">
              <w:rPr>
                <w:rFonts w:ascii="Arial Narrow" w:hAnsi="Arial Narrow" w:cs="Arial Narrow"/>
                <w:sz w:val="28"/>
                <w:szCs w:val="28"/>
              </w:rPr>
              <w:t xml:space="preserve">   </w:t>
            </w:r>
            <w:r w:rsidR="00486E03" w:rsidRPr="006A4608">
              <w:rPr>
                <w:rFonts w:ascii="Arial Narrow" w:hAnsi="Arial Narrow" w:cs="Arial Narrow"/>
                <w:sz w:val="28"/>
                <w:szCs w:val="28"/>
              </w:rPr>
              <w:t>BY ABSENTEE BALLOT, do</w:t>
            </w:r>
            <w:r w:rsidR="00675472" w:rsidRPr="006A4608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r w:rsidR="00675472"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NOT</w:t>
            </w:r>
            <w:r w:rsidR="00675472" w:rsidRPr="006A4608">
              <w:rPr>
                <w:rFonts w:ascii="Arial Narrow" w:hAnsi="Arial Narrow" w:cs="Arial Narrow"/>
                <w:sz w:val="28"/>
                <w:szCs w:val="28"/>
              </w:rPr>
              <w:t xml:space="preserve"> open </w:t>
            </w:r>
            <w:r w:rsidR="00675472"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Envelope A </w:t>
            </w:r>
            <w:r w:rsidR="00675472" w:rsidRPr="006A4608">
              <w:rPr>
                <w:rFonts w:ascii="Arial Narrow" w:hAnsi="Arial Narrow" w:cs="Arial Narrow"/>
                <w:sz w:val="28"/>
                <w:szCs w:val="28"/>
              </w:rPr>
              <w:t>[</w:t>
            </w:r>
            <w:r w:rsidR="00675472"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BALLOT </w:t>
            </w:r>
            <w:r w:rsidR="00675472" w:rsidRPr="006A4608">
              <w:rPr>
                <w:rFonts w:ascii="Arial Narrow" w:hAnsi="Arial Narrow" w:cs="Arial Narrow"/>
                <w:b/>
                <w:bCs/>
                <w:smallCaps/>
                <w:sz w:val="28"/>
                <w:szCs w:val="28"/>
              </w:rPr>
              <w:t>WITHIN</w:t>
            </w:r>
            <w:r w:rsidR="00675472" w:rsidRPr="006A4608">
              <w:rPr>
                <w:rFonts w:ascii="Arial Narrow" w:hAnsi="Arial Narrow" w:cs="Arial Narrow"/>
                <w:smallCaps/>
                <w:sz w:val="28"/>
                <w:szCs w:val="28"/>
              </w:rPr>
              <w:t>]</w:t>
            </w:r>
            <w:r w:rsidR="00675472" w:rsidRPr="006A4608">
              <w:rPr>
                <w:rFonts w:ascii="Arial Narrow" w:hAnsi="Arial Narrow" w:cs="Arial Narrow"/>
                <w:sz w:val="28"/>
                <w:szCs w:val="28"/>
              </w:rPr>
              <w:t xml:space="preserve">.  </w:t>
            </w:r>
            <w:r w:rsidR="00675472">
              <w:rPr>
                <w:rFonts w:ascii="Arial Narrow" w:hAnsi="Arial Narrow" w:cs="Arial Narrow"/>
                <w:sz w:val="28"/>
                <w:szCs w:val="28"/>
              </w:rPr>
              <w:t xml:space="preserve">If you can vote in person, hand the unused ballot to an election official when presenting your identification.  If you are unable to vote in person, please return the </w:t>
            </w:r>
            <w:r w:rsidR="00486E03">
              <w:rPr>
                <w:rFonts w:ascii="Arial Narrow" w:hAnsi="Arial Narrow" w:cs="Arial Narrow"/>
                <w:sz w:val="28"/>
                <w:szCs w:val="28"/>
              </w:rPr>
              <w:t>ballot</w:t>
            </w:r>
            <w:r w:rsidR="00486E03" w:rsidRPr="00137922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r w:rsidR="00486E03" w:rsidRPr="006A4608">
              <w:rPr>
                <w:rFonts w:ascii="Arial Narrow" w:hAnsi="Arial Narrow" w:cs="Arial Narrow"/>
                <w:sz w:val="28"/>
                <w:szCs w:val="28"/>
              </w:rPr>
              <w:t>unopened</w:t>
            </w:r>
            <w:r w:rsidR="00675472" w:rsidRPr="006A4608">
              <w:rPr>
                <w:rFonts w:ascii="Arial Narrow" w:hAnsi="Arial Narrow" w:cs="Arial Narrow"/>
                <w:sz w:val="28"/>
                <w:szCs w:val="28"/>
              </w:rPr>
              <w:t xml:space="preserve"> in the pre-addressed envelope to be received by the </w:t>
            </w:r>
            <w:r w:rsidR="006A54AF">
              <w:rPr>
                <w:rFonts w:ascii="Arial Narrow" w:hAnsi="Arial Narrow" w:cs="Arial Narrow"/>
                <w:sz w:val="28"/>
                <w:szCs w:val="28"/>
              </w:rPr>
              <w:t>General Registrar</w:t>
            </w:r>
            <w:r w:rsidR="00675472" w:rsidRPr="006A4608">
              <w:rPr>
                <w:rFonts w:ascii="Arial Narrow" w:hAnsi="Arial Narrow" w:cs="Arial Narrow"/>
                <w:sz w:val="28"/>
                <w:szCs w:val="28"/>
              </w:rPr>
              <w:t xml:space="preserve"> on or before election day.  </w:t>
            </w:r>
          </w:p>
        </w:tc>
      </w:tr>
      <w:tr w:rsidR="00675472" w:rsidRPr="006A4608" w14:paraId="6BCF5332" w14:textId="77777777" w:rsidTr="00EB7932">
        <w:tc>
          <w:tcPr>
            <w:tcW w:w="2172" w:type="dxa"/>
          </w:tcPr>
          <w:p w14:paraId="0C42F7C9" w14:textId="77777777" w:rsidR="00675472" w:rsidRPr="006A4608" w:rsidRDefault="00675472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 w:rsidRPr="006A4608">
              <w:rPr>
                <w:rFonts w:ascii="Shruti" w:hAnsi="Shruti" w:cs="Shruti"/>
                <w:b/>
                <w:bCs/>
                <w:sz w:val="30"/>
                <w:szCs w:val="30"/>
              </w:rPr>
              <w:t>VOTING THE</w:t>
            </w:r>
          </w:p>
          <w:p w14:paraId="002880D6" w14:textId="77777777" w:rsidR="00675472" w:rsidRPr="006A4608" w:rsidRDefault="00675472" w:rsidP="005A1CFE">
            <w:pPr>
              <w:jc w:val="both"/>
              <w:rPr>
                <w:rFonts w:ascii="Arial Narrow" w:hAnsi="Arial Narrow" w:cs="Arial Narrow"/>
                <w:sz w:val="26"/>
                <w:szCs w:val="26"/>
              </w:rPr>
            </w:pPr>
            <w:r w:rsidRPr="006A4608">
              <w:rPr>
                <w:rFonts w:ascii="Shruti" w:hAnsi="Shruti" w:cs="Shruti"/>
                <w:b/>
                <w:bCs/>
                <w:sz w:val="30"/>
                <w:szCs w:val="30"/>
              </w:rPr>
              <w:t xml:space="preserve">BALLOT </w:t>
            </w:r>
          </w:p>
        </w:tc>
        <w:tc>
          <w:tcPr>
            <w:tcW w:w="539" w:type="dxa"/>
          </w:tcPr>
          <w:p w14:paraId="2CE348AB" w14:textId="70539B7C" w:rsidR="00675472" w:rsidRPr="006A4608" w:rsidRDefault="00FC5F1C" w:rsidP="005A1CFE">
            <w:pPr>
              <w:jc w:val="both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2</w:t>
            </w:r>
            <w:r w:rsidR="00675472" w:rsidRPr="006A4608">
              <w:rPr>
                <w:rFonts w:ascii="Arial Narrow" w:hAnsi="Arial Narrow" w:cs="Arial Narrow"/>
                <w:sz w:val="28"/>
                <w:szCs w:val="28"/>
              </w:rPr>
              <w:t>.</w:t>
            </w:r>
          </w:p>
        </w:tc>
        <w:tc>
          <w:tcPr>
            <w:tcW w:w="831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6678112" w14:textId="5B2AA24A" w:rsidR="00675472" w:rsidRPr="006A4608" w:rsidRDefault="00675472" w:rsidP="005A1CFE">
            <w:pPr>
              <w:jc w:val="both"/>
              <w:rPr>
                <w:rFonts w:ascii="Arial Narrow" w:hAnsi="Arial Narrow" w:cs="Arial Narrow"/>
                <w:sz w:val="26"/>
                <w:szCs w:val="26"/>
              </w:rPr>
            </w:pP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Open </w:t>
            </w: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Envelope A</w:t>
            </w:r>
            <w:r w:rsidR="0009669B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.</w:t>
            </w:r>
            <w:r w:rsidRPr="006A4608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r w:rsidRPr="006A4608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Remove the ballot and mark it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r w:rsidRPr="006A4608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without assistance and without letting the </w:t>
            </w: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witness</w:t>
            </w:r>
            <w:r w:rsidRPr="006A4608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know how you vote.  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>If you are unable to vote without assistance, see Item 1</w:t>
            </w:r>
            <w:r w:rsidR="0019171C">
              <w:rPr>
                <w:rFonts w:ascii="Arial Narrow" w:hAnsi="Arial Narrow" w:cs="Arial Narrow"/>
                <w:sz w:val="28"/>
                <w:szCs w:val="28"/>
              </w:rPr>
              <w:t>0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.  </w:t>
            </w:r>
            <w:r w:rsidRPr="006A4608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 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</w:p>
        </w:tc>
      </w:tr>
      <w:tr w:rsidR="00675472" w:rsidRPr="006A4608" w14:paraId="3F432C73" w14:textId="77777777" w:rsidTr="00EB7932">
        <w:tc>
          <w:tcPr>
            <w:tcW w:w="2172" w:type="dxa"/>
          </w:tcPr>
          <w:p w14:paraId="0BB7A632" w14:textId="77777777" w:rsidR="00675472" w:rsidRPr="006A4608" w:rsidRDefault="00675472" w:rsidP="005A1CFE">
            <w:pPr>
              <w:jc w:val="both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539" w:type="dxa"/>
          </w:tcPr>
          <w:p w14:paraId="1F6F778D" w14:textId="0DA0D9B6" w:rsidR="00675472" w:rsidRPr="006A4608" w:rsidRDefault="00FC5F1C" w:rsidP="005A1CFE">
            <w:pPr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</w:t>
            </w:r>
            <w:r w:rsidR="00675472" w:rsidRPr="006A4608">
              <w:rPr>
                <w:rFonts w:ascii="Arial Narrow" w:hAnsi="Arial Narrow" w:cs="Arial Narrow"/>
                <w:sz w:val="28"/>
                <w:szCs w:val="28"/>
              </w:rPr>
              <w:t xml:space="preserve">. </w:t>
            </w:r>
          </w:p>
        </w:tc>
        <w:tc>
          <w:tcPr>
            <w:tcW w:w="831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24A1638" w14:textId="77777777" w:rsidR="00675472" w:rsidRPr="006A4608" w:rsidRDefault="00675472" w:rsidP="005A1CFE">
            <w:pPr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Follow the instructions on your ballot for marking the name of each candidate or question response for which you want to vote.  Leave all other </w:t>
            </w:r>
            <w:r>
              <w:rPr>
                <w:rFonts w:ascii="Arial Narrow" w:hAnsi="Arial Narrow" w:cs="Arial Narrow"/>
                <w:sz w:val="28"/>
                <w:szCs w:val="28"/>
              </w:rPr>
              <w:t>choices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blank.  For each office, vote only for the number of candidates indicated.  </w:t>
            </w:r>
          </w:p>
        </w:tc>
      </w:tr>
      <w:tr w:rsidR="00675472" w:rsidRPr="006A4608" w14:paraId="68DEAE94" w14:textId="77777777" w:rsidTr="00EB7932">
        <w:tc>
          <w:tcPr>
            <w:tcW w:w="2172" w:type="dxa"/>
          </w:tcPr>
          <w:p w14:paraId="0F0D03E8" w14:textId="77777777" w:rsidR="00675472" w:rsidRPr="006A4608" w:rsidRDefault="00675472" w:rsidP="005A1CFE">
            <w:pPr>
              <w:jc w:val="both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539" w:type="dxa"/>
          </w:tcPr>
          <w:p w14:paraId="015BA3BE" w14:textId="6ECCD303" w:rsidR="00675472" w:rsidRPr="006A4608" w:rsidRDefault="00FC5F1C" w:rsidP="005A1CFE">
            <w:pPr>
              <w:jc w:val="both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4</w:t>
            </w:r>
            <w:r w:rsidR="00675472" w:rsidRPr="006A4608">
              <w:rPr>
                <w:rFonts w:ascii="Arial Narrow" w:hAnsi="Arial Narrow" w:cs="Arial Narrow"/>
                <w:sz w:val="28"/>
                <w:szCs w:val="28"/>
              </w:rPr>
              <w:t>.</w:t>
            </w:r>
          </w:p>
        </w:tc>
        <w:tc>
          <w:tcPr>
            <w:tcW w:w="831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3A555F0" w14:textId="77777777" w:rsidR="00675472" w:rsidRPr="006A4608" w:rsidRDefault="00675472" w:rsidP="005A1CFE">
            <w:pPr>
              <w:jc w:val="both"/>
              <w:rPr>
                <w:rFonts w:ascii="Arial Narrow" w:hAnsi="Arial Narrow" w:cs="Arial Narrow"/>
                <w:sz w:val="26"/>
                <w:szCs w:val="26"/>
              </w:rPr>
            </w:pP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Place your voted ballot(s) inside Envelope B, folding if needed. Place </w:t>
            </w:r>
            <w:r w:rsidRPr="006A4608">
              <w:rPr>
                <w:rFonts w:ascii="Arial Narrow" w:hAnsi="Arial Narrow" w:cs="Arial Narrow"/>
                <w:b/>
                <w:sz w:val="28"/>
                <w:szCs w:val="28"/>
              </w:rPr>
              <w:t xml:space="preserve">ALL of your 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ballots in </w:t>
            </w: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Envelope B [BALLOT(S)]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and seal it.  Do not put anything else in that envelope.</w:t>
            </w:r>
          </w:p>
        </w:tc>
      </w:tr>
      <w:tr w:rsidR="00675472" w:rsidRPr="006A4608" w14:paraId="165CA69F" w14:textId="77777777" w:rsidTr="00EB7932">
        <w:tc>
          <w:tcPr>
            <w:tcW w:w="2172" w:type="dxa"/>
          </w:tcPr>
          <w:p w14:paraId="41DC59AA" w14:textId="77777777" w:rsidR="00675472" w:rsidRPr="006A4608" w:rsidRDefault="00675472" w:rsidP="005A1CFE">
            <w:pPr>
              <w:jc w:val="both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539" w:type="dxa"/>
          </w:tcPr>
          <w:p w14:paraId="3D68B483" w14:textId="42C80743" w:rsidR="00675472" w:rsidRPr="006A4608" w:rsidRDefault="00FC5F1C" w:rsidP="005A1CFE">
            <w:pPr>
              <w:jc w:val="both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5</w:t>
            </w:r>
            <w:r w:rsidR="00675472" w:rsidRPr="006A4608">
              <w:rPr>
                <w:rFonts w:ascii="Arial Narrow" w:hAnsi="Arial Narrow" w:cs="Arial Narrow"/>
                <w:sz w:val="28"/>
                <w:szCs w:val="28"/>
              </w:rPr>
              <w:t>.</w:t>
            </w:r>
          </w:p>
        </w:tc>
        <w:tc>
          <w:tcPr>
            <w:tcW w:w="831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4E1D2B0" w14:textId="0ECB61D8" w:rsidR="00675472" w:rsidRPr="006A4608" w:rsidRDefault="00675472" w:rsidP="005A1CFE">
            <w:pPr>
              <w:jc w:val="both"/>
              <w:rPr>
                <w:rFonts w:ascii="Arial Narrow" w:hAnsi="Arial Narrow" w:cs="Arial Narrow"/>
                <w:sz w:val="26"/>
                <w:szCs w:val="26"/>
              </w:rPr>
            </w:pPr>
            <w:bookmarkStart w:id="0" w:name="OLE_LINK1"/>
            <w:bookmarkStart w:id="1" w:name="OLE_LINK2"/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Fill in </w:t>
            </w: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ALL 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the blank spaces in the </w:t>
            </w:r>
            <w:r w:rsidRPr="006A4608">
              <w:rPr>
                <w:rFonts w:ascii="Arial Narrow" w:hAnsi="Arial Narrow" w:cs="Arial Narrow"/>
                <w:b/>
                <w:bCs/>
                <w:i/>
                <w:iCs/>
                <w:smallCaps/>
                <w:sz w:val="28"/>
                <w:szCs w:val="28"/>
              </w:rPr>
              <w:t xml:space="preserve">statement of absentee voter 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on </w:t>
            </w: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Envelope B</w:t>
            </w:r>
            <w:r w:rsidRPr="006A4608">
              <w:rPr>
                <w:rFonts w:ascii="Arial Narrow" w:hAnsi="Arial Narrow" w:cs="Arial Narrow"/>
                <w:sz w:val="22"/>
                <w:szCs w:val="22"/>
              </w:rPr>
              <w:t>.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 Your ballot </w:t>
            </w:r>
            <w:r w:rsidRPr="006A4608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WILL NOT BE COUNTED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if you fail to complete any blank.  You must provide your </w:t>
            </w: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Virginia residence address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in this affidavit.  Then, sign and date the statement.   If you are unable to sign or make your mark, see Item 1</w:t>
            </w:r>
            <w:r w:rsidR="0019171C">
              <w:rPr>
                <w:rFonts w:ascii="Arial Narrow" w:hAnsi="Arial Narrow" w:cs="Arial Narrow"/>
                <w:sz w:val="28"/>
                <w:szCs w:val="28"/>
              </w:rPr>
              <w:t>0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>.</w:t>
            </w:r>
            <w:bookmarkEnd w:id="0"/>
            <w:bookmarkEnd w:id="1"/>
          </w:p>
        </w:tc>
      </w:tr>
    </w:tbl>
    <w:p w14:paraId="785673A8" w14:textId="77777777" w:rsidR="00675472" w:rsidRDefault="00675472" w:rsidP="00675472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27" w:lineRule="auto"/>
        <w:ind w:left="2880" w:hanging="2880"/>
        <w:jc w:val="both"/>
        <w:rPr>
          <w:rFonts w:ascii="Arial Narrow" w:hAnsi="Arial Narrow" w:cs="Arial Narrow"/>
          <w:sz w:val="28"/>
          <w:szCs w:val="28"/>
        </w:rPr>
      </w:pPr>
    </w:p>
    <w:p w14:paraId="279FFEA7" w14:textId="77777777" w:rsidR="00675472" w:rsidRDefault="00675472" w:rsidP="00675472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27" w:lineRule="auto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76"/>
        <w:gridCol w:w="550"/>
        <w:gridCol w:w="8304"/>
      </w:tblGrid>
      <w:tr w:rsidR="00675472" w:rsidRPr="006A4608" w14:paraId="191F7D64" w14:textId="77777777" w:rsidTr="005A1CFE">
        <w:tc>
          <w:tcPr>
            <w:tcW w:w="2178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FF901A5" w14:textId="77777777" w:rsidR="00675472" w:rsidRPr="006A4608" w:rsidRDefault="00675472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 w:rsidRPr="006A4608">
              <w:rPr>
                <w:rFonts w:ascii="Shruti" w:hAnsi="Shruti" w:cs="Shruti"/>
                <w:b/>
                <w:bCs/>
                <w:sz w:val="30"/>
                <w:szCs w:val="30"/>
              </w:rPr>
              <w:lastRenderedPageBreak/>
              <w:t>VOTING THE</w:t>
            </w:r>
          </w:p>
          <w:p w14:paraId="4EC0DA87" w14:textId="77777777" w:rsidR="00675472" w:rsidRPr="006A4608" w:rsidRDefault="00675472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 w:rsidRPr="006A4608">
              <w:rPr>
                <w:rFonts w:ascii="Shruti" w:hAnsi="Shruti" w:cs="Shruti"/>
                <w:b/>
                <w:bCs/>
                <w:sz w:val="30"/>
                <w:szCs w:val="30"/>
              </w:rPr>
              <w:t>BALLOT</w:t>
            </w:r>
          </w:p>
          <w:p w14:paraId="578C40BD" w14:textId="77777777" w:rsidR="00675472" w:rsidRPr="006A4608" w:rsidRDefault="00675472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 w:rsidRPr="006A4608">
              <w:rPr>
                <w:rFonts w:ascii="Arial Narrow" w:hAnsi="Arial Narrow" w:cs="Arial Narrow"/>
                <w:sz w:val="28"/>
                <w:szCs w:val="28"/>
              </w:rPr>
              <w:t>[continued]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5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A9C6861" w14:textId="51002D74" w:rsidR="00675472" w:rsidRPr="006A4608" w:rsidRDefault="00FC5F1C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6</w:t>
            </w:r>
            <w:r w:rsidR="00675472" w:rsidRPr="006A4608">
              <w:rPr>
                <w:rFonts w:ascii="Arial Narrow" w:hAnsi="Arial Narrow" w:cs="Arial Narrow"/>
                <w:sz w:val="28"/>
                <w:szCs w:val="28"/>
              </w:rPr>
              <w:t>.</w:t>
            </w:r>
          </w:p>
        </w:tc>
        <w:tc>
          <w:tcPr>
            <w:tcW w:w="8367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84AB7E7" w14:textId="77777777" w:rsidR="0009669B" w:rsidRPr="0009669B" w:rsidRDefault="00675472" w:rsidP="00EB7932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Place </w:t>
            </w: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Envelope B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in the return envelope pre-addressed to the </w:t>
            </w:r>
            <w:r w:rsidR="006A54AF">
              <w:rPr>
                <w:rFonts w:ascii="Arial Narrow" w:hAnsi="Arial Narrow" w:cs="Arial Narrow"/>
                <w:sz w:val="28"/>
                <w:szCs w:val="28"/>
              </w:rPr>
              <w:t>General Registrar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.  Your </w:t>
            </w:r>
            <w:r w:rsidRPr="006A4608">
              <w:rPr>
                <w:rFonts w:ascii="Arial Narrow" w:hAnsi="Arial Narrow" w:cs="Arial Narrow"/>
                <w:i/>
                <w:sz w:val="28"/>
                <w:szCs w:val="28"/>
              </w:rPr>
              <w:t>designated representative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r w:rsidRPr="006A4608">
              <w:rPr>
                <w:rFonts w:ascii="Arial Narrow" w:hAnsi="Arial Narrow" w:cs="Arial Narrow"/>
                <w:b/>
                <w:sz w:val="28"/>
                <w:szCs w:val="28"/>
              </w:rPr>
              <w:t>must deliver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this envelope </w:t>
            </w:r>
            <w:r w:rsidRPr="006A4608">
              <w:rPr>
                <w:rFonts w:ascii="Arial Narrow" w:hAnsi="Arial Narrow" w:cs="Arial Narrow"/>
                <w:b/>
                <w:sz w:val="28"/>
                <w:szCs w:val="28"/>
              </w:rPr>
              <w:t>personally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to the location specified by the General Registrar.  </w:t>
            </w:r>
            <w:r w:rsidR="0009669B" w:rsidRPr="0009669B">
              <w:rPr>
                <w:rFonts w:ascii="Arial Narrow" w:hAnsi="Arial Narrow" w:cs="Arial Narrow"/>
                <w:sz w:val="28"/>
                <w:szCs w:val="28"/>
              </w:rPr>
              <w:t xml:space="preserve">Envelopes must be </w:t>
            </w:r>
            <w:r w:rsidR="0009669B" w:rsidRPr="0009669B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postmarked no later than Election Day and received before 12:00 noon, Eastern Standard Time (EST) on the Friday following the election.</w:t>
            </w:r>
          </w:p>
          <w:p w14:paraId="1D5D234A" w14:textId="3F0FD592" w:rsidR="00675472" w:rsidRPr="006A4608" w:rsidRDefault="00675472" w:rsidP="000A2FAD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</w:p>
        </w:tc>
      </w:tr>
      <w:tr w:rsidR="00675472" w:rsidRPr="006A4608" w14:paraId="0DE26D23" w14:textId="77777777" w:rsidTr="005A1CFE">
        <w:tc>
          <w:tcPr>
            <w:tcW w:w="2178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81A1EF2" w14:textId="77777777" w:rsidR="00675472" w:rsidRPr="006A4608" w:rsidRDefault="00675472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 w:rsidRPr="006A4608">
              <w:rPr>
                <w:rFonts w:ascii="Shruti" w:hAnsi="Shruti" w:cs="Shruti"/>
                <w:b/>
                <w:bCs/>
                <w:sz w:val="30"/>
                <w:szCs w:val="30"/>
              </w:rPr>
              <w:t>LOST</w:t>
            </w:r>
          </w:p>
          <w:p w14:paraId="4D221DE7" w14:textId="77777777" w:rsidR="00675472" w:rsidRPr="006A4608" w:rsidRDefault="00675472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 w:rsidRPr="006A4608">
              <w:rPr>
                <w:rFonts w:ascii="Shruti" w:hAnsi="Shruti" w:cs="Shruti"/>
                <w:b/>
                <w:bCs/>
                <w:sz w:val="30"/>
                <w:szCs w:val="30"/>
              </w:rPr>
              <w:t xml:space="preserve">BALLOT </w:t>
            </w:r>
          </w:p>
        </w:tc>
        <w:tc>
          <w:tcPr>
            <w:tcW w:w="5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0E207A7" w14:textId="3E7EA83F" w:rsidR="00675472" w:rsidRPr="006A4608" w:rsidRDefault="00FC5F1C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7</w:t>
            </w:r>
            <w:r w:rsidR="00675472" w:rsidRPr="006A4608">
              <w:rPr>
                <w:rFonts w:ascii="Arial Narrow" w:hAnsi="Arial Narrow" w:cs="Arial Narrow"/>
                <w:sz w:val="28"/>
                <w:szCs w:val="28"/>
              </w:rPr>
              <w:t>.</w:t>
            </w:r>
          </w:p>
        </w:tc>
        <w:tc>
          <w:tcPr>
            <w:tcW w:w="8367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A4C5840" w14:textId="77777777" w:rsidR="00675472" w:rsidRPr="006A4608" w:rsidRDefault="00675472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If you lose your ballot, </w:t>
            </w: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immediately 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contact the General Registrar or a </w:t>
            </w:r>
            <w:r>
              <w:rPr>
                <w:rFonts w:ascii="Arial Narrow" w:hAnsi="Arial Narrow" w:cs="Arial Narrow"/>
                <w:sz w:val="28"/>
                <w:szCs w:val="28"/>
              </w:rPr>
              <w:t>m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>ember of the Electoral Board.</w:t>
            </w:r>
          </w:p>
        </w:tc>
      </w:tr>
      <w:tr w:rsidR="00675472" w:rsidRPr="006A4608" w14:paraId="07585741" w14:textId="77777777" w:rsidTr="005A1CFE">
        <w:tc>
          <w:tcPr>
            <w:tcW w:w="2178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281A20B" w14:textId="77777777" w:rsidR="00675472" w:rsidRPr="006A4608" w:rsidRDefault="00675472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Arial Narrow" w:hAnsi="Arial Narrow" w:cs="Arial Narrow"/>
                <w:sz w:val="30"/>
                <w:szCs w:val="30"/>
              </w:rPr>
            </w:pPr>
            <w:r w:rsidRPr="006A4608">
              <w:rPr>
                <w:rFonts w:ascii="Shruti" w:hAnsi="Shruti" w:cs="Shruti"/>
                <w:b/>
                <w:bCs/>
                <w:sz w:val="30"/>
                <w:szCs w:val="30"/>
              </w:rPr>
              <w:t>SPOILED</w:t>
            </w:r>
            <w:r w:rsidRPr="006A4608">
              <w:rPr>
                <w:rFonts w:ascii="Arial Narrow" w:hAnsi="Arial Narrow" w:cs="Arial Narrow"/>
                <w:sz w:val="30"/>
                <w:szCs w:val="30"/>
              </w:rPr>
              <w:tab/>
            </w:r>
          </w:p>
          <w:p w14:paraId="02326108" w14:textId="77777777" w:rsidR="00675472" w:rsidRPr="006A4608" w:rsidRDefault="00675472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 w:rsidRPr="006A4608">
              <w:rPr>
                <w:rFonts w:ascii="Shruti" w:hAnsi="Shruti" w:cs="Shruti"/>
                <w:b/>
                <w:bCs/>
                <w:sz w:val="30"/>
                <w:szCs w:val="30"/>
              </w:rPr>
              <w:t>BALLOT</w:t>
            </w:r>
          </w:p>
        </w:tc>
        <w:tc>
          <w:tcPr>
            <w:tcW w:w="5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1C12BFF" w14:textId="2A30B858" w:rsidR="00675472" w:rsidRPr="006A4608" w:rsidRDefault="00FC5F1C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8</w:t>
            </w:r>
            <w:r w:rsidR="00675472" w:rsidRPr="006A4608">
              <w:rPr>
                <w:rFonts w:ascii="Arial Narrow" w:hAnsi="Arial Narrow" w:cs="Arial Narrow"/>
                <w:sz w:val="28"/>
                <w:szCs w:val="28"/>
              </w:rPr>
              <w:t>.</w:t>
            </w:r>
          </w:p>
        </w:tc>
        <w:tc>
          <w:tcPr>
            <w:tcW w:w="8367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AC1C967" w14:textId="77777777" w:rsidR="00675472" w:rsidRPr="006A4608" w:rsidRDefault="00675472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If you make an error in marking the ballot or if you accidentally damage it, and there is sufficient time to receive it before election day, you may request a new ballot.  Have your </w:t>
            </w:r>
            <w:r w:rsidRPr="006A4608">
              <w:rPr>
                <w:rFonts w:ascii="Arial Narrow" w:hAnsi="Arial Narrow" w:cs="Arial Narrow"/>
                <w:i/>
                <w:sz w:val="28"/>
                <w:szCs w:val="28"/>
              </w:rPr>
              <w:t>designated representative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return the ballot you received to the Registrar’s office with a letter, signed by you, stating that your 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enclosed 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ballot is spoiled and requesting a new ballot. </w:t>
            </w:r>
          </w:p>
        </w:tc>
      </w:tr>
      <w:tr w:rsidR="00675472" w:rsidRPr="006A4608" w14:paraId="16AE0598" w14:textId="77777777" w:rsidTr="005A1CFE">
        <w:tc>
          <w:tcPr>
            <w:tcW w:w="2178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317FC21" w14:textId="77777777" w:rsidR="00675472" w:rsidRPr="006A4608" w:rsidRDefault="00675472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 w:rsidRPr="006A4608">
              <w:rPr>
                <w:rFonts w:ascii="Shruti" w:hAnsi="Shruti" w:cs="Shruti"/>
                <w:b/>
                <w:bCs/>
                <w:sz w:val="30"/>
                <w:szCs w:val="30"/>
              </w:rPr>
              <w:t xml:space="preserve">ASSISTANCE </w:t>
            </w:r>
          </w:p>
          <w:p w14:paraId="2A305B93" w14:textId="77777777" w:rsidR="00675472" w:rsidRPr="006A4608" w:rsidRDefault="00675472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 w:rsidRPr="006A4608">
              <w:rPr>
                <w:rFonts w:ascii="Shruti" w:hAnsi="Shruti" w:cs="Shruti"/>
                <w:b/>
                <w:bCs/>
                <w:sz w:val="30"/>
                <w:szCs w:val="30"/>
              </w:rPr>
              <w:t xml:space="preserve">IN VOTING </w:t>
            </w:r>
          </w:p>
        </w:tc>
        <w:tc>
          <w:tcPr>
            <w:tcW w:w="5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C35EB39" w14:textId="2C38AB9D" w:rsidR="00675472" w:rsidRPr="006A4608" w:rsidRDefault="00FC5F1C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9</w:t>
            </w:r>
            <w:r w:rsidR="00675472" w:rsidRPr="006A4608">
              <w:rPr>
                <w:rFonts w:ascii="Arial Narrow" w:hAnsi="Arial Narrow" w:cs="Arial Narrow"/>
                <w:sz w:val="28"/>
                <w:szCs w:val="28"/>
              </w:rPr>
              <w:t>.</w:t>
            </w:r>
          </w:p>
        </w:tc>
        <w:tc>
          <w:tcPr>
            <w:tcW w:w="8367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B8DB4DC" w14:textId="151C6487" w:rsidR="00675472" w:rsidRPr="006A4608" w:rsidRDefault="00675472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hanging="28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If you indicated on your application that you need assistance in voting your ballot, a </w:t>
            </w: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REQUEST FOR ASSISTANCE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form is enclosed.  This form must be completed by the voter </w:t>
            </w: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and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by the person who assists the voter </w:t>
            </w: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BEFORE 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assistance is provided.  If, upon receipt of this form, assistance is </w:t>
            </w: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not needed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, you </w:t>
            </w:r>
            <w:r w:rsidR="00774B87">
              <w:rPr>
                <w:rFonts w:ascii="Arial Narrow" w:hAnsi="Arial Narrow" w:cs="Arial Narrow"/>
                <w:bCs/>
                <w:sz w:val="28"/>
                <w:szCs w:val="28"/>
              </w:rPr>
              <w:t>do not need to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return the form.  For blind voters, see Item 1</w:t>
            </w:r>
            <w:r w:rsidR="0019171C">
              <w:rPr>
                <w:rFonts w:ascii="Arial Narrow" w:hAnsi="Arial Narrow" w:cs="Arial Narrow"/>
                <w:sz w:val="28"/>
                <w:szCs w:val="28"/>
              </w:rPr>
              <w:t>1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>.</w:t>
            </w:r>
          </w:p>
          <w:p w14:paraId="66603CE1" w14:textId="77777777" w:rsidR="00675472" w:rsidRPr="006A4608" w:rsidRDefault="00675472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67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hanging="28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150C5F3B" w14:textId="77777777" w:rsidR="00675472" w:rsidRPr="006A4608" w:rsidRDefault="00675472" w:rsidP="006A54AF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Sign the </w:t>
            </w:r>
            <w:r w:rsidRPr="006A4608">
              <w:rPr>
                <w:rFonts w:ascii="Arial Narrow" w:hAnsi="Arial Narrow" w:cs="Arial Narrow"/>
                <w:b/>
                <w:bCs/>
                <w:i/>
                <w:iCs/>
                <w:smallCaps/>
                <w:sz w:val="28"/>
                <w:szCs w:val="28"/>
              </w:rPr>
              <w:t>request of voter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on the form.  If you are unable to sign or make your mark, the person assisting you must enter </w:t>
            </w:r>
            <w:r w:rsidRPr="006A4608">
              <w:rPr>
                <w:rFonts w:ascii="Arial Narrow" w:hAnsi="Arial Narrow" w:cs="Arial Narrow"/>
                <w:b/>
                <w:bCs/>
                <w:smallCaps/>
                <w:sz w:val="28"/>
                <w:szCs w:val="28"/>
              </w:rPr>
              <w:t>applicant cannot sign</w:t>
            </w:r>
            <w:r w:rsidRPr="006A4608">
              <w:rPr>
                <w:rFonts w:ascii="Arial Narrow" w:hAnsi="Arial Narrow" w:cs="Arial Narrow"/>
                <w:b/>
                <w:sz w:val="28"/>
                <w:szCs w:val="28"/>
              </w:rPr>
              <w:t xml:space="preserve"> 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and must print your name on the line provided.  Have your assistant sign and print his/her name and address in the </w:t>
            </w:r>
            <w:r w:rsidRPr="006A4608">
              <w:rPr>
                <w:rFonts w:ascii="Arial Narrow" w:hAnsi="Arial Narrow" w:cs="Arial Narrow"/>
                <w:b/>
                <w:bCs/>
                <w:i/>
                <w:iCs/>
                <w:smallCaps/>
                <w:sz w:val="28"/>
                <w:szCs w:val="28"/>
              </w:rPr>
              <w:t>agreement of assistant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section.  Return the</w:t>
            </w: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Pr="006A4608">
              <w:rPr>
                <w:rFonts w:ascii="Arial Narrow" w:hAnsi="Arial Narrow" w:cs="Arial Narrow"/>
                <w:b/>
                <w:bCs/>
                <w:smallCaps/>
                <w:sz w:val="28"/>
                <w:szCs w:val="28"/>
              </w:rPr>
              <w:t>REQUEST FOR ASSISTANCE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form in the envelope pre-addressed to the </w:t>
            </w:r>
            <w:r w:rsidR="006A54AF">
              <w:rPr>
                <w:rFonts w:ascii="Arial Narrow" w:hAnsi="Arial Narrow" w:cs="Arial Narrow"/>
                <w:sz w:val="28"/>
                <w:szCs w:val="28"/>
              </w:rPr>
              <w:t>General Registrar or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Electoral Board.  Do</w:t>
            </w: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NOT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insert this form in </w:t>
            </w: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Envelope B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with your ballot. </w:t>
            </w:r>
          </w:p>
        </w:tc>
      </w:tr>
      <w:tr w:rsidR="00675472" w:rsidRPr="006A4608" w14:paraId="67BCEF18" w14:textId="77777777" w:rsidTr="005A1CFE">
        <w:tc>
          <w:tcPr>
            <w:tcW w:w="2178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D1963AC" w14:textId="77777777" w:rsidR="00675472" w:rsidRPr="006A4608" w:rsidRDefault="00675472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 w:rsidRPr="006A4608">
              <w:rPr>
                <w:rFonts w:ascii="Shruti" w:hAnsi="Shruti" w:cs="Shruti"/>
                <w:b/>
                <w:bCs/>
                <w:sz w:val="30"/>
                <w:szCs w:val="30"/>
              </w:rPr>
              <w:t>BLIND</w:t>
            </w:r>
          </w:p>
          <w:p w14:paraId="421193F4" w14:textId="77777777" w:rsidR="00675472" w:rsidRPr="006A4608" w:rsidRDefault="00675472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 w:rsidRPr="006A4608">
              <w:rPr>
                <w:rFonts w:ascii="Shruti" w:hAnsi="Shruti" w:cs="Shruti"/>
                <w:b/>
                <w:bCs/>
                <w:sz w:val="30"/>
                <w:szCs w:val="30"/>
              </w:rPr>
              <w:t xml:space="preserve">VOTER </w:t>
            </w:r>
          </w:p>
        </w:tc>
        <w:tc>
          <w:tcPr>
            <w:tcW w:w="5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765C2A5" w14:textId="015859A9" w:rsidR="00675472" w:rsidRPr="006A4608" w:rsidRDefault="0009669B" w:rsidP="005A1CFE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1</w:t>
            </w:r>
            <w:r w:rsidR="00FC5F1C">
              <w:rPr>
                <w:rFonts w:ascii="Arial Narrow" w:hAnsi="Arial Narrow" w:cs="Arial Narrow"/>
                <w:sz w:val="28"/>
                <w:szCs w:val="28"/>
              </w:rPr>
              <w:t>0</w:t>
            </w:r>
            <w:r w:rsidR="00675472" w:rsidRPr="006A4608">
              <w:rPr>
                <w:rFonts w:ascii="Arial Narrow" w:hAnsi="Arial Narrow" w:cs="Arial Narrow"/>
                <w:sz w:val="28"/>
                <w:szCs w:val="28"/>
              </w:rPr>
              <w:t>.</w:t>
            </w:r>
          </w:p>
        </w:tc>
        <w:tc>
          <w:tcPr>
            <w:tcW w:w="8367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5E906F6" w14:textId="77777777" w:rsidR="00675472" w:rsidRPr="006A4608" w:rsidRDefault="00675472" w:rsidP="006A54AF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27" w:lineRule="auto"/>
              <w:jc w:val="both"/>
              <w:rPr>
                <w:rFonts w:ascii="Shruti" w:hAnsi="Shruti" w:cs="Shruti"/>
                <w:b/>
                <w:bCs/>
                <w:sz w:val="30"/>
                <w:szCs w:val="30"/>
              </w:rPr>
            </w:pP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BEFORE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assisting a blind voter, the person providing the assistance must print the blind voter's full name and the words </w:t>
            </w:r>
            <w:r w:rsidRPr="006A4608">
              <w:rPr>
                <w:rFonts w:ascii="Arial Narrow" w:hAnsi="Arial Narrow" w:cs="Arial Narrow"/>
                <w:i/>
                <w:iCs/>
                <w:smallCaps/>
                <w:sz w:val="28"/>
                <w:szCs w:val="28"/>
              </w:rPr>
              <w:t>"</w:t>
            </w:r>
            <w:r w:rsidRPr="006A4608">
              <w:rPr>
                <w:rFonts w:ascii="Arial Narrow" w:hAnsi="Arial Narrow" w:cs="Arial Narrow"/>
                <w:b/>
                <w:i/>
                <w:iCs/>
                <w:smallCaps/>
                <w:sz w:val="28"/>
                <w:szCs w:val="28"/>
              </w:rPr>
              <w:t>blind voter</w:t>
            </w:r>
            <w:r w:rsidRPr="006A4608">
              <w:rPr>
                <w:rFonts w:ascii="Arial Narrow" w:hAnsi="Arial Narrow" w:cs="Arial Narrow"/>
                <w:i/>
                <w:iCs/>
                <w:smallCaps/>
                <w:sz w:val="28"/>
                <w:szCs w:val="28"/>
              </w:rPr>
              <w:t>"</w:t>
            </w:r>
            <w:r w:rsidRPr="006A4608">
              <w:rPr>
                <w:rFonts w:ascii="Arial Narrow" w:hAnsi="Arial Narrow" w:cs="Arial Narrow"/>
                <w:smallCaps/>
                <w:sz w:val="28"/>
                <w:szCs w:val="28"/>
              </w:rPr>
              <w:t xml:space="preserve"> 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on the Signature of Voter line in the </w:t>
            </w:r>
            <w:r w:rsidRPr="006A4608">
              <w:rPr>
                <w:rFonts w:ascii="Arial Narrow" w:hAnsi="Arial Narrow" w:cs="Arial Narrow"/>
                <w:b/>
                <w:i/>
                <w:iCs/>
                <w:smallCaps/>
                <w:sz w:val="28"/>
                <w:szCs w:val="28"/>
              </w:rPr>
              <w:t>request of voter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section.  The assistant then must sign and print his/her full name and address in the </w:t>
            </w:r>
            <w:r w:rsidRPr="006A4608">
              <w:rPr>
                <w:rFonts w:ascii="Arial Narrow" w:hAnsi="Arial Narrow" w:cs="Arial Narrow"/>
                <w:b/>
                <w:bCs/>
                <w:i/>
                <w:iCs/>
                <w:smallCaps/>
                <w:sz w:val="28"/>
                <w:szCs w:val="28"/>
              </w:rPr>
              <w:t>agreement of assistant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section.  Return the form in the envelope pre-addressed to the </w:t>
            </w:r>
            <w:r w:rsidR="006A54AF">
              <w:rPr>
                <w:rFonts w:ascii="Arial Narrow" w:hAnsi="Arial Narrow" w:cs="Arial Narrow"/>
                <w:sz w:val="28"/>
                <w:szCs w:val="28"/>
              </w:rPr>
              <w:t>General Registrar or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Electoral Board.  Do </w:t>
            </w: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NOT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insert this form in </w:t>
            </w:r>
            <w:r w:rsidRPr="006A460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Envelope B</w:t>
            </w:r>
            <w:r w:rsidRPr="006A4608">
              <w:rPr>
                <w:rFonts w:ascii="Arial Narrow" w:hAnsi="Arial Narrow" w:cs="Arial Narrow"/>
                <w:sz w:val="28"/>
                <w:szCs w:val="28"/>
              </w:rPr>
              <w:t xml:space="preserve"> with your ballot. </w:t>
            </w:r>
          </w:p>
        </w:tc>
      </w:tr>
    </w:tbl>
    <w:p w14:paraId="562D62DB" w14:textId="77777777" w:rsidR="00A661CB" w:rsidRPr="003F4A9F" w:rsidRDefault="00A661CB" w:rsidP="003F4A9F"/>
    <w:sectPr w:rsidR="00A661CB" w:rsidRPr="003F4A9F" w:rsidSect="004772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92C5" w14:textId="77777777" w:rsidR="005D0A45" w:rsidRDefault="005D0A45" w:rsidP="0045012D">
      <w:r>
        <w:separator/>
      </w:r>
    </w:p>
  </w:endnote>
  <w:endnote w:type="continuationSeparator" w:id="0">
    <w:p w14:paraId="45E104E6" w14:textId="77777777" w:rsidR="005D0A45" w:rsidRDefault="005D0A45" w:rsidP="0045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Nirmala U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D645" w14:textId="77777777" w:rsidR="0009669B" w:rsidRDefault="000966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1B24" w14:textId="67197DFE" w:rsidR="001D2992" w:rsidRDefault="00F56B1D" w:rsidP="003510C8">
    <w:pPr>
      <w:pStyle w:val="Footer"/>
    </w:pPr>
    <w:r>
      <w:t xml:space="preserve">Form </w:t>
    </w:r>
    <w:r w:rsidR="005854E6">
      <w:t>number (</w:t>
    </w:r>
    <w:r w:rsidR="00EB3135">
      <w:rPr>
        <w:rFonts w:ascii="Shruti" w:eastAsia="Calibri" w:hAnsi="Shruti" w:cs="Shruti"/>
        <w:sz w:val="20"/>
        <w:szCs w:val="20"/>
      </w:rPr>
      <w:t>SBE-703.2</w:t>
    </w:r>
    <w:r w:rsidR="00EB3135">
      <w:t xml:space="preserve">) </w:t>
    </w:r>
    <w:r>
      <w:ptab w:relativeTo="margin" w:alignment="center" w:leader="none"/>
    </w:r>
    <w:r>
      <w:ptab w:relativeTo="margin" w:alignment="right" w:leader="none"/>
    </w:r>
    <w:r>
      <w:t>Revision date (</w:t>
    </w:r>
    <w:r w:rsidR="0009669B">
      <w:t>9/2023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9EA6" w14:textId="77777777" w:rsidR="0009669B" w:rsidRDefault="00096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0E977" w14:textId="77777777" w:rsidR="005D0A45" w:rsidRDefault="005D0A45" w:rsidP="0045012D">
      <w:r>
        <w:separator/>
      </w:r>
    </w:p>
  </w:footnote>
  <w:footnote w:type="continuationSeparator" w:id="0">
    <w:p w14:paraId="6C10309D" w14:textId="77777777" w:rsidR="005D0A45" w:rsidRDefault="005D0A45" w:rsidP="0045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2CA6" w14:textId="77777777" w:rsidR="0009669B" w:rsidRDefault="00096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7099" w14:textId="77777777" w:rsidR="001D2992" w:rsidRDefault="001D2992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5"/>
      <w:gridCol w:w="5051"/>
    </w:tblGrid>
    <w:tr w:rsidR="0010718C" w14:paraId="36CB93C7" w14:textId="77777777" w:rsidTr="0010718C">
      <w:trPr>
        <w:trHeight w:val="952"/>
      </w:trPr>
      <w:tc>
        <w:tcPr>
          <w:tcW w:w="6084" w:type="dxa"/>
        </w:tcPr>
        <w:p w14:paraId="232351A9" w14:textId="77777777" w:rsidR="0010718C" w:rsidRDefault="0010718C" w:rsidP="00675472">
          <w:pPr>
            <w:pStyle w:val="Header"/>
            <w:jc w:val="center"/>
          </w:pPr>
          <w:r w:rsidRPr="0045012D">
            <w:rPr>
              <w:noProof/>
            </w:rPr>
            <w:drawing>
              <wp:inline distT="0" distB="0" distL="0" distR="0" wp14:anchorId="15C6751D" wp14:editId="79879EB1">
                <wp:extent cx="3267075" cy="604370"/>
                <wp:effectExtent l="19050" t="0" r="9525" b="0"/>
                <wp:docPr id="6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ptofelectionslogosmall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2302" cy="605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4" w:type="dxa"/>
          <w:vAlign w:val="center"/>
        </w:tcPr>
        <w:p w14:paraId="1D007D17" w14:textId="77777777" w:rsidR="0010718C" w:rsidRPr="00486E03" w:rsidRDefault="0010718C" w:rsidP="0051477F">
          <w:pPr>
            <w:ind w:left="720"/>
            <w:jc w:val="center"/>
            <w:rPr>
              <w:rFonts w:asciiTheme="minorHAnsi" w:hAnsiTheme="minorHAnsi" w:cstheme="minorHAnsi"/>
              <w:sz w:val="36"/>
              <w:szCs w:val="36"/>
            </w:rPr>
          </w:pPr>
        </w:p>
      </w:tc>
    </w:tr>
  </w:tbl>
  <w:p w14:paraId="3AF10A84" w14:textId="77777777" w:rsidR="001D2992" w:rsidRDefault="00DC1F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DFDF3D" wp14:editId="41841993">
              <wp:simplePos x="0" y="0"/>
              <wp:positionH relativeFrom="column">
                <wp:posOffset>-476250</wp:posOffset>
              </wp:positionH>
              <wp:positionV relativeFrom="paragraph">
                <wp:posOffset>53975</wp:posOffset>
              </wp:positionV>
              <wp:extent cx="7880985" cy="635"/>
              <wp:effectExtent l="19050" t="25400" r="24765" b="215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8098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6B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7.5pt;margin-top:4.25pt;width:620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" strokecolor="#c0504d [3205]" strokeweight="3pt">
              <v:shadow color="#3f3151 [1607]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E7BE" w14:textId="77777777" w:rsidR="0009669B" w:rsidRDefault="00096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D49C5"/>
    <w:multiLevelType w:val="hybridMultilevel"/>
    <w:tmpl w:val="797E65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5A5031E"/>
    <w:multiLevelType w:val="hybridMultilevel"/>
    <w:tmpl w:val="D7FC5FAE"/>
    <w:lvl w:ilvl="0" w:tplc="1AA23D04">
      <w:start w:val="1"/>
      <w:numFmt w:val="decimal"/>
      <w:lvlText w:val="%1."/>
      <w:lvlJc w:val="left"/>
      <w:pPr>
        <w:ind w:left="1269" w:hanging="272"/>
      </w:pPr>
      <w:rPr>
        <w:rFonts w:ascii="Calibri" w:eastAsia="Calibri" w:hAnsi="Calibri" w:cs="Calibri" w:hint="default"/>
        <w:b w:val="0"/>
        <w:spacing w:val="-20"/>
        <w:w w:val="98"/>
        <w:sz w:val="24"/>
        <w:szCs w:val="24"/>
      </w:rPr>
    </w:lvl>
    <w:lvl w:ilvl="1" w:tplc="7990EFF6">
      <w:numFmt w:val="bullet"/>
      <w:lvlText w:val="•"/>
      <w:lvlJc w:val="left"/>
      <w:pPr>
        <w:ind w:left="2244" w:hanging="272"/>
      </w:pPr>
      <w:rPr>
        <w:rFonts w:hint="default"/>
      </w:rPr>
    </w:lvl>
    <w:lvl w:ilvl="2" w:tplc="6D7A5042">
      <w:numFmt w:val="bullet"/>
      <w:lvlText w:val="•"/>
      <w:lvlJc w:val="left"/>
      <w:pPr>
        <w:ind w:left="3228" w:hanging="272"/>
      </w:pPr>
      <w:rPr>
        <w:rFonts w:hint="default"/>
      </w:rPr>
    </w:lvl>
    <w:lvl w:ilvl="3" w:tplc="531A94F0">
      <w:numFmt w:val="bullet"/>
      <w:lvlText w:val="•"/>
      <w:lvlJc w:val="left"/>
      <w:pPr>
        <w:ind w:left="4212" w:hanging="272"/>
      </w:pPr>
      <w:rPr>
        <w:rFonts w:hint="default"/>
      </w:rPr>
    </w:lvl>
    <w:lvl w:ilvl="4" w:tplc="4C0A9C82">
      <w:numFmt w:val="bullet"/>
      <w:lvlText w:val="•"/>
      <w:lvlJc w:val="left"/>
      <w:pPr>
        <w:ind w:left="5196" w:hanging="272"/>
      </w:pPr>
      <w:rPr>
        <w:rFonts w:hint="default"/>
      </w:rPr>
    </w:lvl>
    <w:lvl w:ilvl="5" w:tplc="B5180D6E">
      <w:numFmt w:val="bullet"/>
      <w:lvlText w:val="•"/>
      <w:lvlJc w:val="left"/>
      <w:pPr>
        <w:ind w:left="6180" w:hanging="272"/>
      </w:pPr>
      <w:rPr>
        <w:rFonts w:hint="default"/>
      </w:rPr>
    </w:lvl>
    <w:lvl w:ilvl="6" w:tplc="714280E4">
      <w:numFmt w:val="bullet"/>
      <w:lvlText w:val="•"/>
      <w:lvlJc w:val="left"/>
      <w:pPr>
        <w:ind w:left="7164" w:hanging="272"/>
      </w:pPr>
      <w:rPr>
        <w:rFonts w:hint="default"/>
      </w:rPr>
    </w:lvl>
    <w:lvl w:ilvl="7" w:tplc="1AB60300">
      <w:numFmt w:val="bullet"/>
      <w:lvlText w:val="•"/>
      <w:lvlJc w:val="left"/>
      <w:pPr>
        <w:ind w:left="8148" w:hanging="272"/>
      </w:pPr>
      <w:rPr>
        <w:rFonts w:hint="default"/>
      </w:rPr>
    </w:lvl>
    <w:lvl w:ilvl="8" w:tplc="64CE9D42">
      <w:numFmt w:val="bullet"/>
      <w:lvlText w:val="•"/>
      <w:lvlJc w:val="left"/>
      <w:pPr>
        <w:ind w:left="9132" w:hanging="272"/>
      </w:pPr>
      <w:rPr>
        <w:rFonts w:hint="default"/>
      </w:rPr>
    </w:lvl>
  </w:abstractNum>
  <w:num w:numId="1" w16cid:durableId="1929462448">
    <w:abstractNumId w:val="0"/>
  </w:num>
  <w:num w:numId="2" w16cid:durableId="24769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399"/>
    <w:rsid w:val="00021229"/>
    <w:rsid w:val="0007749A"/>
    <w:rsid w:val="00080A60"/>
    <w:rsid w:val="0009669B"/>
    <w:rsid w:val="000A2FAD"/>
    <w:rsid w:val="000F2BAC"/>
    <w:rsid w:val="0010718C"/>
    <w:rsid w:val="00162848"/>
    <w:rsid w:val="0019171C"/>
    <w:rsid w:val="001D2992"/>
    <w:rsid w:val="003510C8"/>
    <w:rsid w:val="003F4A9F"/>
    <w:rsid w:val="0040201A"/>
    <w:rsid w:val="00446188"/>
    <w:rsid w:val="0045012D"/>
    <w:rsid w:val="00466A9C"/>
    <w:rsid w:val="00473E94"/>
    <w:rsid w:val="00477294"/>
    <w:rsid w:val="00486E03"/>
    <w:rsid w:val="004E12B6"/>
    <w:rsid w:val="004F1796"/>
    <w:rsid w:val="0051477F"/>
    <w:rsid w:val="00576E40"/>
    <w:rsid w:val="005854E6"/>
    <w:rsid w:val="005B47E5"/>
    <w:rsid w:val="005D0A45"/>
    <w:rsid w:val="00675472"/>
    <w:rsid w:val="006A54AF"/>
    <w:rsid w:val="00774B87"/>
    <w:rsid w:val="007C29EF"/>
    <w:rsid w:val="00A179DD"/>
    <w:rsid w:val="00A51FE0"/>
    <w:rsid w:val="00A52E96"/>
    <w:rsid w:val="00A661CB"/>
    <w:rsid w:val="00A83DC4"/>
    <w:rsid w:val="00AB415A"/>
    <w:rsid w:val="00AF147F"/>
    <w:rsid w:val="00B3514E"/>
    <w:rsid w:val="00B569CD"/>
    <w:rsid w:val="00C16B59"/>
    <w:rsid w:val="00C37261"/>
    <w:rsid w:val="00C408A8"/>
    <w:rsid w:val="00D23675"/>
    <w:rsid w:val="00D50399"/>
    <w:rsid w:val="00D90C59"/>
    <w:rsid w:val="00D91B69"/>
    <w:rsid w:val="00DC1F96"/>
    <w:rsid w:val="00E13B11"/>
    <w:rsid w:val="00EB3135"/>
    <w:rsid w:val="00EB7932"/>
    <w:rsid w:val="00EC5E06"/>
    <w:rsid w:val="00F01E79"/>
    <w:rsid w:val="00F56B1D"/>
    <w:rsid w:val="00F67D38"/>
    <w:rsid w:val="00FC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E0203"/>
  <w15:docId w15:val="{D8174B4F-6452-46C1-9919-A2ED255D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9EF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012D"/>
  </w:style>
  <w:style w:type="paragraph" w:styleId="Footer">
    <w:name w:val="footer"/>
    <w:basedOn w:val="Normal"/>
    <w:link w:val="Foot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012D"/>
  </w:style>
  <w:style w:type="paragraph" w:styleId="BalloonText">
    <w:name w:val="Balloon Text"/>
    <w:basedOn w:val="Normal"/>
    <w:link w:val="BalloonTextChar"/>
    <w:uiPriority w:val="99"/>
    <w:semiHidden/>
    <w:unhideWhenUsed/>
    <w:rsid w:val="0045012D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669B"/>
    <w:pPr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e38813\AppData\Local\Microsoft\Windows\Temporary%20Internet%20Files\Content.Outlook\D8ZLU1MJ\FormTemplatewithFoote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Props1.xml><?xml version="1.0" encoding="utf-8"?>
<ds:datastoreItem xmlns:ds="http://schemas.openxmlformats.org/officeDocument/2006/customXml" ds:itemID="{B66AD702-55CC-43CE-9A56-F70A04A3A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64688-0EFF-46C9-9BB2-AA2F45E614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92C5B3-B739-4A67-B5C6-7F7B71C7A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9F19B-8A3F-4D90-A113-40DFC070E3CD}">
  <ds:schemaRefs>
    <ds:schemaRef ds:uri="http://schemas.microsoft.com/office/2006/metadata/properties"/>
    <ds:schemaRef ds:uri="ae03b697-c43b-46d6-8b5c-7cde73eb9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FormTemplatewithFooter (2).dotx</Template>
  <TotalTime>47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Lee</dc:creator>
  <cp:lastModifiedBy>Saunders, Paul (ELECT)</cp:lastModifiedBy>
  <cp:revision>7</cp:revision>
  <cp:lastPrinted>2014-09-09T15:44:00Z</cp:lastPrinted>
  <dcterms:created xsi:type="dcterms:W3CDTF">2015-08-31T15:08:00Z</dcterms:created>
  <dcterms:modified xsi:type="dcterms:W3CDTF">2023-09-27T14:54:00Z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  <property fmtid="{D5CDD505-2E9C-101B-9397-08002B2CF9AE}" pid="3" name="Order">
    <vt:r8>170300</vt:r8>
  </property>
  <property fmtid="{D5CDD505-2E9C-101B-9397-08002B2CF9AE}" pid="4" name="GrammarlyDocumentId">
    <vt:lpwstr>9cc1ff7bb068a86547b3245271906757eb4656d35956eec73ac3b06956986d87</vt:lpwstr>
  </property>
</Properties>
</file>